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25283" w14:textId="77777777" w:rsidR="001E07F7" w:rsidRPr="00BE54A5" w:rsidRDefault="001E07F7" w:rsidP="001E07F7">
      <w:pPr>
        <w:rPr>
          <w:rFonts w:ascii="Calibri Light" w:hAnsi="Calibri Light" w:cs="Calibri Light"/>
          <w:sz w:val="10"/>
          <w:szCs w:val="10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760"/>
        <w:gridCol w:w="5040"/>
      </w:tblGrid>
      <w:tr w:rsidR="00D75E4E" w:rsidRPr="00072001" w14:paraId="3E659800" w14:textId="77777777" w:rsidTr="00D03242">
        <w:trPr>
          <w:trHeight w:val="389"/>
        </w:trPr>
        <w:tc>
          <w:tcPr>
            <w:tcW w:w="5760" w:type="dxa"/>
            <w:tcBorders>
              <w:bottom w:val="single" w:sz="4" w:space="0" w:color="A6A6A6" w:themeColor="background1" w:themeShade="A6"/>
              <w:right w:val="nil"/>
            </w:tcBorders>
            <w:vAlign w:val="center"/>
          </w:tcPr>
          <w:p w14:paraId="23E5276D" w14:textId="2AB17679" w:rsidR="00D75E4E" w:rsidRPr="00072001" w:rsidRDefault="00D75E4E" w:rsidP="00627BA0">
            <w:pPr>
              <w:tabs>
                <w:tab w:val="left" w:leader="underscore" w:pos="3240"/>
                <w:tab w:val="left" w:pos="3780"/>
                <w:tab w:val="left" w:pos="5220"/>
                <w:tab w:val="left" w:pos="5940"/>
                <w:tab w:val="left" w:leader="underscore" w:pos="8820"/>
              </w:tabs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072001"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  <w:t>School:</w:t>
            </w:r>
            <w:r w:rsidRPr="0007200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  <w:r w:rsidRPr="0007200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07200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07200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r>
            <w:r w:rsidRPr="0007200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fldChar w:fldCharType="separate"/>
            </w:r>
            <w:r w:rsidR="00942EBF">
              <w:rPr>
                <w:rFonts w:ascii="Calibri Light" w:hAnsi="Calibri Light" w:cs="Calibri Light"/>
                <w:noProof/>
                <w:color w:val="000000" w:themeColor="text1"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color w:val="000000" w:themeColor="text1"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color w:val="000000" w:themeColor="text1"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color w:val="000000" w:themeColor="text1"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color w:val="000000" w:themeColor="text1"/>
                <w:sz w:val="22"/>
                <w:szCs w:val="22"/>
              </w:rPr>
              <w:t> </w:t>
            </w:r>
            <w:r w:rsidRPr="0007200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fldChar w:fldCharType="end"/>
            </w:r>
          </w:p>
        </w:tc>
        <w:bookmarkEnd w:id="0"/>
        <w:tc>
          <w:tcPr>
            <w:tcW w:w="5040" w:type="dxa"/>
            <w:tcBorders>
              <w:left w:val="nil"/>
              <w:bottom w:val="single" w:sz="4" w:space="0" w:color="A6A6A6" w:themeColor="background1" w:themeShade="A6"/>
            </w:tcBorders>
            <w:vAlign w:val="center"/>
          </w:tcPr>
          <w:p w14:paraId="292653B2" w14:textId="41C30A42" w:rsidR="00D75E4E" w:rsidRPr="00072001" w:rsidRDefault="00D75E4E" w:rsidP="00627BA0">
            <w:pPr>
              <w:tabs>
                <w:tab w:val="left" w:leader="underscore" w:pos="3240"/>
                <w:tab w:val="left" w:pos="3780"/>
                <w:tab w:val="left" w:pos="5220"/>
                <w:tab w:val="left" w:pos="5940"/>
                <w:tab w:val="left" w:leader="underscore" w:pos="8820"/>
              </w:tabs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2A4442"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  <w:t>Grade</w:t>
            </w:r>
            <w:r w:rsidR="00085EB8"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  <w:t>/Content Area</w:t>
            </w:r>
            <w:r w:rsidR="00D03242"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  <w:t xml:space="preserve"> and </w:t>
            </w:r>
            <w:r w:rsidR="00085EB8"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  <w:t>Focus</w:t>
            </w:r>
            <w:r w:rsidRPr="002A4442"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" w:name="Text68"/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fldChar w:fldCharType="separate"/>
            </w:r>
            <w:r w:rsidR="00942EBF">
              <w:rPr>
                <w:rFonts w:ascii="Calibri Light" w:hAnsi="Calibri Light" w:cs="Calibri Light"/>
                <w:noProof/>
                <w:color w:val="000000" w:themeColor="text1"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color w:val="000000" w:themeColor="text1"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color w:val="000000" w:themeColor="text1"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color w:val="000000" w:themeColor="text1"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fldChar w:fldCharType="end"/>
            </w:r>
            <w:bookmarkEnd w:id="1"/>
          </w:p>
        </w:tc>
      </w:tr>
      <w:tr w:rsidR="00085EB8" w:rsidRPr="00072001" w14:paraId="1474691E" w14:textId="77777777" w:rsidTr="00D03242">
        <w:trPr>
          <w:trHeight w:val="389"/>
        </w:trPr>
        <w:tc>
          <w:tcPr>
            <w:tcW w:w="5760" w:type="dxa"/>
            <w:tcBorders>
              <w:right w:val="nil"/>
            </w:tcBorders>
            <w:vAlign w:val="center"/>
          </w:tcPr>
          <w:p w14:paraId="5A8504A6" w14:textId="5102B6C4" w:rsidR="00085EB8" w:rsidRPr="00072001" w:rsidRDefault="00085EB8" w:rsidP="00627BA0">
            <w:pPr>
              <w:tabs>
                <w:tab w:val="left" w:leader="underscore" w:pos="3240"/>
                <w:tab w:val="left" w:pos="3780"/>
                <w:tab w:val="left" w:pos="5220"/>
                <w:tab w:val="left" w:pos="5940"/>
                <w:tab w:val="left" w:leader="underscore" w:pos="8820"/>
              </w:tabs>
              <w:rPr>
                <w:rFonts w:ascii="Calibri Light" w:hAnsi="Calibri Light" w:cs="Calibri Light"/>
                <w:b/>
                <w:bCs/>
                <w:strike/>
                <w:color w:val="000000" w:themeColor="text1"/>
                <w:sz w:val="22"/>
                <w:szCs w:val="22"/>
              </w:rPr>
            </w:pPr>
            <w:r w:rsidRPr="00072001"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  <w:t xml:space="preserve">Meeting Date: </w:t>
            </w:r>
            <w:r w:rsidRPr="0007200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07200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07200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r>
            <w:r w:rsidRPr="0007200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fldChar w:fldCharType="separate"/>
            </w:r>
            <w:r w:rsidR="00942EBF">
              <w:rPr>
                <w:rFonts w:ascii="Calibri Light" w:hAnsi="Calibri Light" w:cs="Calibri Light"/>
                <w:noProof/>
                <w:color w:val="000000" w:themeColor="text1"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color w:val="000000" w:themeColor="text1"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color w:val="000000" w:themeColor="text1"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color w:val="000000" w:themeColor="text1"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color w:val="000000" w:themeColor="text1"/>
                <w:sz w:val="22"/>
                <w:szCs w:val="22"/>
              </w:rPr>
              <w:t> </w:t>
            </w:r>
            <w:r w:rsidRPr="0007200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fldChar w:fldCharType="end"/>
            </w:r>
          </w:p>
        </w:tc>
        <w:bookmarkEnd w:id="2"/>
        <w:tc>
          <w:tcPr>
            <w:tcW w:w="5040" w:type="dxa"/>
            <w:tcBorders>
              <w:left w:val="nil"/>
            </w:tcBorders>
            <w:vAlign w:val="center"/>
          </w:tcPr>
          <w:p w14:paraId="587B7CED" w14:textId="525BED85" w:rsidR="00085EB8" w:rsidRPr="00D108D2" w:rsidRDefault="00085EB8" w:rsidP="00627BA0">
            <w:pPr>
              <w:tabs>
                <w:tab w:val="left" w:leader="underscore" w:pos="3240"/>
                <w:tab w:val="left" w:pos="3780"/>
                <w:tab w:val="left" w:pos="5220"/>
                <w:tab w:val="left" w:pos="5940"/>
                <w:tab w:val="left" w:leader="underscore" w:pos="8820"/>
              </w:tabs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D108D2"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  <w:t>Data Source:</w:t>
            </w: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3" w:name="Text70"/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fldChar w:fldCharType="separate"/>
            </w:r>
            <w:r w:rsidR="00942EBF">
              <w:rPr>
                <w:rFonts w:ascii="Calibri Light" w:hAnsi="Calibri Light" w:cs="Calibri Light"/>
                <w:noProof/>
                <w:color w:val="000000" w:themeColor="text1"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color w:val="000000" w:themeColor="text1"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color w:val="000000" w:themeColor="text1"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color w:val="000000" w:themeColor="text1"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fldChar w:fldCharType="end"/>
            </w:r>
            <w:bookmarkEnd w:id="3"/>
          </w:p>
        </w:tc>
      </w:tr>
    </w:tbl>
    <w:p w14:paraId="1F628E32" w14:textId="77777777" w:rsidR="00AE21CC" w:rsidRPr="00AE21CC" w:rsidRDefault="00AE21CC">
      <w:pPr>
        <w:rPr>
          <w:sz w:val="2"/>
          <w:szCs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D75E4E" w:rsidRPr="00072001" w14:paraId="547B5D83" w14:textId="77777777" w:rsidTr="00AE21CC">
        <w:trPr>
          <w:trHeight w:val="389"/>
        </w:trPr>
        <w:tc>
          <w:tcPr>
            <w:tcW w:w="10800" w:type="dxa"/>
            <w:vAlign w:val="center"/>
          </w:tcPr>
          <w:p w14:paraId="50F14F48" w14:textId="60CE9216" w:rsidR="00D75E4E" w:rsidRPr="00072001" w:rsidRDefault="00D75E4E" w:rsidP="00627BA0">
            <w:pPr>
              <w:tabs>
                <w:tab w:val="left" w:leader="underscore" w:pos="3240"/>
                <w:tab w:val="left" w:pos="3780"/>
                <w:tab w:val="left" w:pos="5220"/>
                <w:tab w:val="left" w:pos="5940"/>
                <w:tab w:val="left" w:leader="underscore" w:pos="8820"/>
              </w:tabs>
              <w:rPr>
                <w:rFonts w:ascii="Calibri Light" w:hAnsi="Calibri Light" w:cs="Calibri Light"/>
                <w:b/>
                <w:bCs/>
                <w:strike/>
                <w:color w:val="000000" w:themeColor="text1"/>
                <w:sz w:val="22"/>
                <w:szCs w:val="22"/>
              </w:rPr>
            </w:pPr>
            <w:r w:rsidRPr="00072001"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  <w:t xml:space="preserve">Team Members: </w:t>
            </w:r>
            <w:r w:rsidRPr="0007200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4" w:name="Text61"/>
            <w:r w:rsidRPr="0007200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07200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r>
            <w:r w:rsidRPr="0007200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fldChar w:fldCharType="separate"/>
            </w:r>
            <w:r w:rsidR="00942EBF">
              <w:rPr>
                <w:rFonts w:ascii="Calibri Light" w:hAnsi="Calibri Light" w:cs="Calibri Light"/>
                <w:noProof/>
                <w:color w:val="000000" w:themeColor="text1"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color w:val="000000" w:themeColor="text1"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color w:val="000000" w:themeColor="text1"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color w:val="000000" w:themeColor="text1"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color w:val="000000" w:themeColor="text1"/>
                <w:sz w:val="22"/>
                <w:szCs w:val="22"/>
              </w:rPr>
              <w:t> </w:t>
            </w:r>
            <w:r w:rsidRPr="0007200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31CCC643" w14:textId="77777777" w:rsidR="001E07F7" w:rsidRPr="00A35D1B" w:rsidRDefault="001E07F7" w:rsidP="00D75E4E">
      <w:pPr>
        <w:tabs>
          <w:tab w:val="left" w:leader="underscore" w:pos="9180"/>
        </w:tabs>
        <w:rPr>
          <w:rFonts w:ascii="Calibri Light" w:hAnsi="Calibri Light" w:cs="Calibri Light"/>
          <w:sz w:val="22"/>
          <w:szCs w:val="22"/>
          <w:u w:val="single"/>
        </w:rPr>
      </w:pPr>
    </w:p>
    <w:p w14:paraId="17DECE83" w14:textId="77777777" w:rsidR="001E07F7" w:rsidRDefault="001E07F7" w:rsidP="001E07F7">
      <w:pPr>
        <w:tabs>
          <w:tab w:val="left" w:leader="underscore" w:pos="9180"/>
        </w:tabs>
        <w:spacing w:after="120"/>
        <w:ind w:left="-187"/>
        <w:rPr>
          <w:rFonts w:ascii="Calibri Light" w:hAnsi="Calibri Light" w:cs="Calibri Light"/>
          <w:b/>
          <w:bCs/>
        </w:rPr>
      </w:pPr>
      <w:r w:rsidRPr="00627A3F">
        <w:rPr>
          <w:rFonts w:ascii="Calibri Light" w:hAnsi="Calibri Light" w:cs="Calibri Light"/>
          <w:b/>
          <w:bCs/>
        </w:rPr>
        <w:t xml:space="preserve">Step 1 – Problem Identification: What is the Problem? </w:t>
      </w:r>
    </w:p>
    <w:tbl>
      <w:tblPr>
        <w:tblStyle w:val="TableGrid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790"/>
      </w:tblGrid>
      <w:tr w:rsidR="00D75E4E" w:rsidRPr="00A35D1B" w14:paraId="16AA9DE7" w14:textId="77777777" w:rsidTr="00627BA0">
        <w:trPr>
          <w:trHeight w:val="912"/>
        </w:trPr>
        <w:tc>
          <w:tcPr>
            <w:tcW w:w="5000" w:type="pct"/>
            <w:tcMar>
              <w:left w:w="115" w:type="dxa"/>
              <w:right w:w="144" w:type="dxa"/>
            </w:tcMar>
          </w:tcPr>
          <w:p w14:paraId="4AAB8E91" w14:textId="77777777" w:rsidR="00D75E4E" w:rsidRPr="0092109B" w:rsidRDefault="00D75E4E" w:rsidP="00627BA0">
            <w:pPr>
              <w:tabs>
                <w:tab w:val="left" w:leader="underscore" w:pos="9870"/>
              </w:tabs>
              <w:spacing w:before="120"/>
              <w:ind w:right="-101"/>
              <w:rPr>
                <w:rFonts w:ascii="Calibri Light" w:hAnsi="Calibri Light" w:cs="Calibri Light"/>
                <w:sz w:val="22"/>
                <w:szCs w:val="22"/>
              </w:rPr>
            </w:pPr>
            <w:r w:rsidRPr="0092109B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Expected Level of Performance</w:t>
            </w:r>
            <w:r w:rsidRPr="0092109B">
              <w:rPr>
                <w:rFonts w:ascii="Calibri Light" w:hAnsi="Calibri Light" w:cs="Calibri Light"/>
                <w:sz w:val="22"/>
                <w:szCs w:val="22"/>
              </w:rPr>
              <w:t>:</w:t>
            </w:r>
          </w:p>
          <w:p w14:paraId="32891E9A" w14:textId="46FC94D7" w:rsidR="00D75E4E" w:rsidRPr="0092109B" w:rsidRDefault="00D75E4E" w:rsidP="00627BA0">
            <w:pPr>
              <w:tabs>
                <w:tab w:val="left" w:leader="underscore" w:pos="9870"/>
              </w:tabs>
              <w:spacing w:before="80"/>
              <w:ind w:left="245" w:right="-101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S</w:t>
            </w:r>
            <w:r w:rsidRPr="0092109B">
              <w:rPr>
                <w:rFonts w:ascii="Calibri Light" w:hAnsi="Calibri Light" w:cs="Calibri Light"/>
                <w:sz w:val="22"/>
                <w:szCs w:val="22"/>
              </w:rPr>
              <w:t xml:space="preserve">tudents will </w:t>
            </w:r>
            <w:r w:rsidRPr="00250B85">
              <w:rPr>
                <w:rFonts w:ascii="Calibri Light" w:hAnsi="Calibri Light" w:cs="Calibri Light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 w:rsidRPr="00250B85">
              <w:rPr>
                <w:rFonts w:ascii="Calibri Light" w:hAnsi="Calibri Light" w:cs="Calibri Light"/>
                <w:sz w:val="22"/>
                <w:szCs w:val="22"/>
                <w:u w:val="single"/>
              </w:rPr>
              <w:instrText xml:space="preserve"> FORMTEXT </w:instrText>
            </w:r>
            <w:r w:rsidRPr="00250B85">
              <w:rPr>
                <w:rFonts w:ascii="Calibri Light" w:hAnsi="Calibri Light" w:cs="Calibri Light"/>
                <w:sz w:val="22"/>
                <w:szCs w:val="22"/>
                <w:u w:val="single"/>
              </w:rPr>
            </w:r>
            <w:r w:rsidRPr="00250B85">
              <w:rPr>
                <w:rFonts w:ascii="Calibri Light" w:hAnsi="Calibri Light" w:cs="Calibri Light"/>
                <w:sz w:val="22"/>
                <w:szCs w:val="22"/>
                <w:u w:val="single"/>
              </w:rPr>
              <w:fldChar w:fldCharType="separate"/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  <w:u w:val="single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  <w:u w:val="single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  <w:u w:val="single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  <w:u w:val="single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  <w:u w:val="single"/>
              </w:rPr>
              <w:t> </w:t>
            </w:r>
            <w:r w:rsidRPr="00250B85">
              <w:rPr>
                <w:rFonts w:ascii="Calibri Light" w:hAnsi="Calibri Light" w:cs="Calibri Light"/>
                <w:sz w:val="22"/>
                <w:szCs w:val="22"/>
                <w:u w:val="single"/>
              </w:rPr>
              <w:fldChar w:fldCharType="end"/>
            </w:r>
            <w:bookmarkEnd w:id="5"/>
            <w:r w:rsidRPr="0092109B">
              <w:rPr>
                <w:rFonts w:ascii="Calibri Light" w:hAnsi="Calibri Light" w:cs="Calibri Light"/>
                <w:sz w:val="22"/>
                <w:szCs w:val="22"/>
              </w:rPr>
              <w:t xml:space="preserve">, as measured by </w:t>
            </w:r>
            <w:r w:rsidRPr="005D533C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" w:name="Text45"/>
            <w:r w:rsidRPr="005D533C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5D533C">
              <w:rPr>
                <w:rFonts w:ascii="Calibri Light" w:hAnsi="Calibri Light" w:cs="Calibri Light"/>
                <w:sz w:val="22"/>
                <w:szCs w:val="22"/>
              </w:rPr>
            </w:r>
            <w:r w:rsidRPr="005D533C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5D533C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6"/>
            <w:r w:rsidRPr="0092109B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14:paraId="5167D030" w14:textId="5BE2A753" w:rsidR="00D75E4E" w:rsidRPr="00D108D2" w:rsidRDefault="00D75E4E" w:rsidP="00627BA0">
            <w:pPr>
              <w:tabs>
                <w:tab w:val="left" w:leader="underscore" w:pos="9870"/>
              </w:tabs>
              <w:spacing w:before="120" w:after="80"/>
              <w:ind w:right="-101"/>
              <w:rPr>
                <w:rFonts w:ascii="Calibri Light" w:hAnsi="Calibri Light" w:cs="Calibri Light"/>
                <w:sz w:val="22"/>
                <w:szCs w:val="22"/>
                <w:u w:val="single"/>
              </w:rPr>
            </w:pPr>
            <w:r w:rsidRPr="0092109B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riteria for Identifying Students for Tier 2 Intervention: 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" w:name="Text71"/>
            <w:r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2"/>
                <w:szCs w:val="22"/>
              </w:rPr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7"/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</w:tc>
      </w:tr>
    </w:tbl>
    <w:p w14:paraId="2FCB44CA" w14:textId="77777777" w:rsidR="001E07F7" w:rsidRDefault="001E07F7" w:rsidP="001E07F7"/>
    <w:tbl>
      <w:tblPr>
        <w:tblStyle w:val="TableGrid"/>
        <w:tblpPr w:leftFromText="180" w:rightFromText="180" w:vertAnchor="text" w:horzAnchor="margin" w:tblpY="-6"/>
        <w:tblW w:w="1081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15"/>
      </w:tblGrid>
      <w:tr w:rsidR="001E07F7" w:rsidRPr="00A35D1B" w14:paraId="31B35F93" w14:textId="77777777" w:rsidTr="00D75E4E">
        <w:trPr>
          <w:trHeight w:val="720"/>
        </w:trPr>
        <w:tc>
          <w:tcPr>
            <w:tcW w:w="10815" w:type="dxa"/>
          </w:tcPr>
          <w:p w14:paraId="241AC2E4" w14:textId="58C1AC73" w:rsidR="001E07F7" w:rsidRPr="005F466B" w:rsidRDefault="001E07F7" w:rsidP="00D75E4E">
            <w:pPr>
              <w:tabs>
                <w:tab w:val="left" w:leader="underscore" w:pos="9870"/>
              </w:tabs>
              <w:spacing w:before="40"/>
              <w:ind w:right="-101"/>
              <w:rPr>
                <w:rFonts w:ascii="Calibri Light" w:hAnsi="Calibri Light" w:cs="Calibri Light"/>
                <w:sz w:val="22"/>
                <w:szCs w:val="22"/>
              </w:rPr>
            </w:pPr>
            <w:r w:rsidRPr="00567244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Notes:</w:t>
            </w:r>
            <w:r w:rsidRPr="00567244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CB48C6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8" w:name="Text67"/>
            <w:r w:rsidR="00CB48C6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="00CB48C6">
              <w:rPr>
                <w:rFonts w:ascii="Calibri Light" w:hAnsi="Calibri Light" w:cs="Calibri Light"/>
                <w:sz w:val="22"/>
                <w:szCs w:val="22"/>
              </w:rPr>
            </w:r>
            <w:r w:rsidR="00CB48C6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CB48C6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8"/>
          </w:p>
        </w:tc>
      </w:tr>
    </w:tbl>
    <w:p w14:paraId="782EEE81" w14:textId="3049C2C2" w:rsidR="00D75E4E" w:rsidRDefault="00D75E4E" w:rsidP="00D75E4E">
      <w:pPr>
        <w:tabs>
          <w:tab w:val="left" w:leader="underscore" w:pos="9180"/>
        </w:tabs>
        <w:spacing w:after="120"/>
        <w:ind w:left="-187"/>
        <w:rPr>
          <w:rFonts w:ascii="Calibri" w:hAnsi="Calibri"/>
          <w:b/>
        </w:rPr>
      </w:pPr>
      <w:r w:rsidRPr="00743657">
        <w:rPr>
          <w:rFonts w:ascii="Calibri Light" w:hAnsi="Calibri Light" w:cs="Calibri Light"/>
          <w:b/>
          <w:bCs/>
        </w:rPr>
        <w:t>Step 2 – Problem Analysis: Why is the problem occurring?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D75E4E" w:rsidRPr="00595298" w14:paraId="56FB1CEC" w14:textId="77777777" w:rsidTr="00AE21CC">
        <w:tc>
          <w:tcPr>
            <w:tcW w:w="5000" w:type="pct"/>
          </w:tcPr>
          <w:p w14:paraId="3B80CB11" w14:textId="2D58A646" w:rsidR="00D75E4E" w:rsidRPr="005D56E5" w:rsidRDefault="00D75E4E" w:rsidP="00627BA0">
            <w:pPr>
              <w:spacing w:before="40" w:after="40"/>
              <w:ind w:left="259" w:hanging="259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Target Skill: </w:t>
            </w:r>
            <w:r w:rsidRPr="005D533C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9" w:name="Text72"/>
            <w:r w:rsidRPr="005D533C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5D533C">
              <w:rPr>
                <w:rFonts w:ascii="Calibri Light" w:hAnsi="Calibri Light" w:cs="Calibri Light"/>
                <w:sz w:val="22"/>
                <w:szCs w:val="22"/>
              </w:rPr>
            </w:r>
            <w:r w:rsidRPr="005D533C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5D533C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9"/>
          </w:p>
        </w:tc>
      </w:tr>
    </w:tbl>
    <w:p w14:paraId="3F043E43" w14:textId="5D269210" w:rsidR="00AE21CC" w:rsidRDefault="00AE21CC" w:rsidP="00AE21CC">
      <w:pPr>
        <w:jc w:val="center"/>
      </w:pPr>
      <w:r w:rsidRPr="00750AE6">
        <w:rPr>
          <w:rFonts w:ascii="Calibri Light" w:hAnsi="Calibri Light" w:cs="Calibri Light"/>
          <w:b/>
          <w:bCs/>
          <w:sz w:val="22"/>
          <w:szCs w:val="22"/>
        </w:rPr>
        <w:t>Student Group:</w:t>
      </w:r>
    </w:p>
    <w:tbl>
      <w:tblPr>
        <w:tblStyle w:val="TableGrid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D75E4E" w:rsidRPr="00595298" w14:paraId="3A0C2529" w14:textId="77777777" w:rsidTr="00627BA0">
        <w:trPr>
          <w:trHeight w:val="166"/>
        </w:trPr>
        <w:tc>
          <w:tcPr>
            <w:tcW w:w="1666" w:type="pct"/>
          </w:tcPr>
          <w:p w14:paraId="0C1A3EDC" w14:textId="73A4D626" w:rsidR="00D75E4E" w:rsidRPr="00595298" w:rsidRDefault="00D75E4E" w:rsidP="00627BA0">
            <w:pPr>
              <w:keepNext/>
              <w:keepLines/>
              <w:spacing w:before="40" w:after="4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0" w:name="Text73"/>
            <w:r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2"/>
                <w:szCs w:val="22"/>
              </w:rPr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1667" w:type="pct"/>
          </w:tcPr>
          <w:p w14:paraId="65EA26FB" w14:textId="74BE79E4" w:rsidR="00D75E4E" w:rsidRPr="00595298" w:rsidRDefault="00D75E4E" w:rsidP="00627BA0">
            <w:pPr>
              <w:keepNext/>
              <w:keepLines/>
              <w:spacing w:before="40" w:after="4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1" w:name="Text74"/>
            <w:r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2"/>
                <w:szCs w:val="22"/>
              </w:rPr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1667" w:type="pct"/>
          </w:tcPr>
          <w:p w14:paraId="62E659B3" w14:textId="3AF2C31E" w:rsidR="00D75E4E" w:rsidRPr="00595298" w:rsidRDefault="00D75E4E" w:rsidP="00627BA0">
            <w:pPr>
              <w:keepNext/>
              <w:keepLines/>
              <w:spacing w:before="40" w:after="4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2" w:name="Text75"/>
            <w:r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2"/>
                <w:szCs w:val="22"/>
              </w:rPr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12"/>
          </w:p>
        </w:tc>
      </w:tr>
      <w:tr w:rsidR="00D75E4E" w:rsidRPr="00595298" w14:paraId="058E65BE" w14:textId="77777777" w:rsidTr="00627BA0">
        <w:trPr>
          <w:trHeight w:val="165"/>
        </w:trPr>
        <w:tc>
          <w:tcPr>
            <w:tcW w:w="1666" w:type="pct"/>
          </w:tcPr>
          <w:p w14:paraId="7EFA5667" w14:textId="7FDBE154" w:rsidR="00D75E4E" w:rsidRPr="00595298" w:rsidRDefault="00D75E4E" w:rsidP="00627BA0">
            <w:pPr>
              <w:keepNext/>
              <w:keepLines/>
              <w:spacing w:before="40" w:after="4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3" w:name="Text76"/>
            <w:r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2"/>
                <w:szCs w:val="22"/>
              </w:rPr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1667" w:type="pct"/>
          </w:tcPr>
          <w:p w14:paraId="64D1BCAE" w14:textId="7FC860D7" w:rsidR="00D75E4E" w:rsidRPr="00595298" w:rsidRDefault="00D75E4E" w:rsidP="00627BA0">
            <w:pPr>
              <w:keepNext/>
              <w:keepLines/>
              <w:spacing w:before="40" w:after="4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4" w:name="Text77"/>
            <w:r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2"/>
                <w:szCs w:val="22"/>
              </w:rPr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1667" w:type="pct"/>
          </w:tcPr>
          <w:p w14:paraId="5D404470" w14:textId="5F46BA89" w:rsidR="00D75E4E" w:rsidRPr="00595298" w:rsidRDefault="00D75E4E" w:rsidP="00627BA0">
            <w:pPr>
              <w:keepNext/>
              <w:keepLines/>
              <w:spacing w:before="40" w:after="4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5" w:name="Text78"/>
            <w:r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2"/>
                <w:szCs w:val="22"/>
              </w:rPr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15"/>
          </w:p>
        </w:tc>
      </w:tr>
    </w:tbl>
    <w:p w14:paraId="42E1D076" w14:textId="77777777" w:rsidR="00D75E4E" w:rsidRPr="00590C74" w:rsidRDefault="00D75E4E" w:rsidP="00D75E4E">
      <w:pPr>
        <w:rPr>
          <w:sz w:val="10"/>
          <w:szCs w:val="10"/>
        </w:rPr>
      </w:pPr>
    </w:p>
    <w:tbl>
      <w:tblPr>
        <w:tblStyle w:val="TableGrid"/>
        <w:tblW w:w="5005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801"/>
      </w:tblGrid>
      <w:tr w:rsidR="00D75E4E" w:rsidRPr="00595298" w14:paraId="6856FD65" w14:textId="77777777" w:rsidTr="00627BA0">
        <w:trPr>
          <w:trHeight w:val="720"/>
        </w:trPr>
        <w:tc>
          <w:tcPr>
            <w:tcW w:w="5000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C071FAC" w14:textId="2676ED93" w:rsidR="00D75E4E" w:rsidRPr="00595298" w:rsidRDefault="00D75E4E" w:rsidP="00627BA0">
            <w:pPr>
              <w:keepNext/>
              <w:keepLines/>
              <w:spacing w:before="40"/>
              <w:ind w:left="259" w:hanging="259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C7188D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Notes: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2"/>
                <w:szCs w:val="22"/>
              </w:rPr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</w:p>
        </w:tc>
      </w:tr>
    </w:tbl>
    <w:p w14:paraId="6C440BE4" w14:textId="77777777" w:rsidR="00D75E4E" w:rsidRPr="00750AE6" w:rsidRDefault="00D75E4E" w:rsidP="00D75E4E">
      <w:pPr>
        <w:spacing w:before="120" w:after="120"/>
        <w:ind w:left="-187"/>
        <w:rPr>
          <w:rFonts w:ascii="Calibri" w:hAnsi="Calibri"/>
          <w:bCs/>
          <w:sz w:val="16"/>
          <w:szCs w:val="16"/>
        </w:rPr>
      </w:pPr>
    </w:p>
    <w:p w14:paraId="5252301B" w14:textId="57B7DBFF" w:rsidR="00C52043" w:rsidRDefault="00C52043">
      <w:r>
        <w:br w:type="page"/>
      </w:r>
    </w:p>
    <w:p w14:paraId="78EB0853" w14:textId="0078287A" w:rsidR="00590C74" w:rsidRDefault="00590C74" w:rsidP="00FF196C">
      <w:pPr>
        <w:tabs>
          <w:tab w:val="left" w:leader="underscore" w:pos="9180"/>
        </w:tabs>
        <w:spacing w:after="120"/>
        <w:ind w:left="-187"/>
        <w:rPr>
          <w:rFonts w:ascii="Calibri" w:hAnsi="Calibri"/>
          <w:b/>
        </w:rPr>
        <w:sectPr w:rsidR="00590C74" w:rsidSect="00590C7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314" w:right="720" w:bottom="1071" w:left="720" w:header="432" w:footer="432" w:gutter="0"/>
          <w:cols w:space="720"/>
          <w:titlePg/>
          <w:docGrid w:linePitch="360"/>
        </w:sectPr>
      </w:pPr>
    </w:p>
    <w:p w14:paraId="4AE20F8F" w14:textId="69A2323E" w:rsidR="00B567C7" w:rsidRDefault="00B567C7" w:rsidP="00743657">
      <w:pPr>
        <w:tabs>
          <w:tab w:val="left" w:leader="underscore" w:pos="9180"/>
        </w:tabs>
        <w:spacing w:after="120"/>
        <w:ind w:left="-187"/>
        <w:rPr>
          <w:rFonts w:ascii="Calibri" w:hAnsi="Calibri"/>
          <w:b/>
        </w:rPr>
      </w:pPr>
      <w:r w:rsidRPr="00743657">
        <w:rPr>
          <w:rFonts w:ascii="Calibri Light" w:hAnsi="Calibri Light" w:cs="Calibri Light"/>
          <w:b/>
          <w:bCs/>
        </w:rPr>
        <w:lastRenderedPageBreak/>
        <w:t>S</w:t>
      </w:r>
      <w:r w:rsidR="00E369A1" w:rsidRPr="00743657">
        <w:rPr>
          <w:rFonts w:ascii="Calibri Light" w:hAnsi="Calibri Light" w:cs="Calibri Light"/>
          <w:b/>
          <w:bCs/>
        </w:rPr>
        <w:t>tep</w:t>
      </w:r>
      <w:r w:rsidRPr="00743657">
        <w:rPr>
          <w:rFonts w:ascii="Calibri Light" w:hAnsi="Calibri Light" w:cs="Calibri Light"/>
          <w:b/>
          <w:bCs/>
        </w:rPr>
        <w:t xml:space="preserve"> 3 – Intervention Design: What are we going to do about it?</w:t>
      </w:r>
    </w:p>
    <w:tbl>
      <w:tblPr>
        <w:tblW w:w="4940" w:type="pct"/>
        <w:jc w:val="center"/>
        <w:tblLook w:val="00A0" w:firstRow="1" w:lastRow="0" w:firstColumn="1" w:lastColumn="0" w:noHBand="0" w:noVBand="0"/>
      </w:tblPr>
      <w:tblGrid>
        <w:gridCol w:w="14405"/>
      </w:tblGrid>
      <w:tr w:rsidR="00B567C7" w:rsidRPr="00D04533" w14:paraId="74DF2F28" w14:textId="77777777" w:rsidTr="00AE21CC">
        <w:trPr>
          <w:trHeight w:val="116"/>
          <w:jc w:val="center"/>
        </w:trPr>
        <w:tc>
          <w:tcPr>
            <w:tcW w:w="5000" w:type="pct"/>
            <w:shd w:val="clear" w:color="auto" w:fill="auto"/>
          </w:tcPr>
          <w:p w14:paraId="61CF9DA2" w14:textId="03421498" w:rsidR="00B567C7" w:rsidRPr="00B42DC5" w:rsidRDefault="00B440CB" w:rsidP="002D3CDB">
            <w:pPr>
              <w:spacing w:after="60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Skill/focus of improvement</w:t>
            </w:r>
            <w:r w:rsidR="00B567C7" w:rsidRPr="00D0453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:</w:t>
            </w:r>
            <w:r w:rsidR="00B567C7" w:rsidRPr="00B42DC5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</w:t>
            </w:r>
            <w:r w:rsidR="00B567C7" w:rsidRPr="00BB6914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="00B567C7" w:rsidRPr="00BB6914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="00B567C7" w:rsidRPr="00BB6914">
              <w:rPr>
                <w:rFonts w:ascii="Calibri Light" w:hAnsi="Calibri Light" w:cs="Calibri Light"/>
                <w:sz w:val="22"/>
                <w:szCs w:val="22"/>
              </w:rPr>
            </w:r>
            <w:r w:rsidR="00B567C7" w:rsidRPr="00BB6914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B567C7" w:rsidRPr="00BB6914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16"/>
          </w:p>
        </w:tc>
      </w:tr>
    </w:tbl>
    <w:p w14:paraId="662BD251" w14:textId="77777777" w:rsidR="00AE21CC" w:rsidRPr="00AE21CC" w:rsidRDefault="00AE21CC">
      <w:pPr>
        <w:rPr>
          <w:sz w:val="2"/>
          <w:szCs w:val="2"/>
        </w:rPr>
      </w:pPr>
    </w:p>
    <w:tbl>
      <w:tblPr>
        <w:tblW w:w="4940" w:type="pct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 w:firstRow="1" w:lastRow="0" w:firstColumn="1" w:lastColumn="0" w:noHBand="0" w:noVBand="0"/>
      </w:tblPr>
      <w:tblGrid>
        <w:gridCol w:w="3598"/>
        <w:gridCol w:w="3599"/>
        <w:gridCol w:w="3599"/>
        <w:gridCol w:w="3599"/>
      </w:tblGrid>
      <w:tr w:rsidR="0086156E" w:rsidRPr="00D04533" w14:paraId="6256EE3D" w14:textId="77777777" w:rsidTr="00BD338F">
        <w:trPr>
          <w:trHeight w:val="118"/>
          <w:tblHeader/>
          <w:jc w:val="center"/>
        </w:trPr>
        <w:tc>
          <w:tcPr>
            <w:tcW w:w="1250" w:type="pct"/>
            <w:shd w:val="clear" w:color="auto" w:fill="D9D9D9" w:themeFill="background1" w:themeFillShade="D9"/>
          </w:tcPr>
          <w:p w14:paraId="31211388" w14:textId="77777777" w:rsidR="00B567C7" w:rsidRPr="00AC4DEA" w:rsidRDefault="00B567C7" w:rsidP="002D3CDB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AC4DEA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Intervention Plan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5CF727F0" w14:textId="77777777" w:rsidR="00B567C7" w:rsidRPr="00AC4DEA" w:rsidRDefault="00B567C7" w:rsidP="002D3CDB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AC4DEA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Support Plan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10C412BC" w14:textId="77777777" w:rsidR="00B567C7" w:rsidRPr="00AC4DEA" w:rsidRDefault="00B567C7" w:rsidP="002D3CDB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AC4DEA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Fidelity Documentation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4D0F6307" w14:textId="77777777" w:rsidR="00B567C7" w:rsidRPr="00AC4DEA" w:rsidRDefault="00B567C7" w:rsidP="002D3CDB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AC4DEA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Progress</w:t>
            </w:r>
            <w:r w:rsidRPr="00D0453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</w:t>
            </w:r>
            <w:r w:rsidRPr="00AC4DEA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Monitoring Plan</w:t>
            </w:r>
          </w:p>
        </w:tc>
      </w:tr>
      <w:tr w:rsidR="0086156E" w:rsidRPr="00AC4DEA" w14:paraId="4892BF1B" w14:textId="77777777" w:rsidTr="00BD338F">
        <w:trPr>
          <w:trHeight w:val="5138"/>
          <w:jc w:val="center"/>
        </w:trPr>
        <w:tc>
          <w:tcPr>
            <w:tcW w:w="1250" w:type="pct"/>
            <w:shd w:val="clear" w:color="auto" w:fill="auto"/>
          </w:tcPr>
          <w:p w14:paraId="3BFE8D2D" w14:textId="77777777" w:rsidR="00B567C7" w:rsidRPr="004A16E2" w:rsidRDefault="00B567C7" w:rsidP="002D3CDB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Who is responsible?</w:t>
            </w:r>
          </w:p>
          <w:p w14:paraId="2F7ACA38" w14:textId="3C825026" w:rsidR="00B567C7" w:rsidRPr="004A16E2" w:rsidRDefault="00B567C7" w:rsidP="002D3CDB">
            <w:pPr>
              <w:spacing w:after="80"/>
              <w:ind w:left="72"/>
              <w:rPr>
                <w:rFonts w:ascii="Calibri Light" w:hAnsi="Calibri Light" w:cs="Calibri Light"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Pr="004A16E2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4A16E2">
              <w:rPr>
                <w:rFonts w:ascii="Calibri Light" w:hAnsi="Calibri Light" w:cs="Calibri Light"/>
                <w:sz w:val="22"/>
                <w:szCs w:val="22"/>
              </w:rPr>
            </w:r>
            <w:r w:rsidRPr="004A16E2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4A16E2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17"/>
          </w:p>
          <w:p w14:paraId="14AC9C24" w14:textId="5963A009" w:rsidR="00B567C7" w:rsidRPr="004A16E2" w:rsidRDefault="00B440CB" w:rsidP="002D3CDB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What 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is the selected intervention?</w:t>
            </w:r>
          </w:p>
          <w:p w14:paraId="3CEEC3BB" w14:textId="5F517895" w:rsidR="00B567C7" w:rsidRPr="004A16E2" w:rsidRDefault="00B567C7" w:rsidP="002D3CDB">
            <w:pPr>
              <w:spacing w:after="80"/>
              <w:ind w:left="72"/>
              <w:rPr>
                <w:rFonts w:ascii="Calibri Light" w:hAnsi="Calibri Light" w:cs="Calibri Light"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instrText xml:space="preserve"> FORMTEXT </w:instrTex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separate"/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end"/>
            </w:r>
            <w:bookmarkEnd w:id="18"/>
          </w:p>
          <w:p w14:paraId="2ED7AEAF" w14:textId="77777777" w:rsidR="00B567C7" w:rsidRPr="004A16E2" w:rsidRDefault="00B567C7" w:rsidP="002D3CDB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When will it occur?</w:t>
            </w:r>
          </w:p>
          <w:p w14:paraId="23552992" w14:textId="34CAB824" w:rsidR="00B567C7" w:rsidRPr="004A16E2" w:rsidRDefault="00B567C7" w:rsidP="002D3CDB">
            <w:pPr>
              <w:spacing w:after="80"/>
              <w:ind w:left="72"/>
              <w:rPr>
                <w:rFonts w:ascii="Calibri Light" w:hAnsi="Calibri Light" w:cs="Calibri Light"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instrText xml:space="preserve"> FORMTEXT </w:instrTex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separate"/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end"/>
            </w:r>
            <w:bookmarkEnd w:id="19"/>
          </w:p>
          <w:p w14:paraId="15289025" w14:textId="77777777" w:rsidR="00B567C7" w:rsidRPr="004A16E2" w:rsidRDefault="00B567C7" w:rsidP="002D3CDB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Where will it occur?</w:t>
            </w:r>
          </w:p>
          <w:p w14:paraId="502EA791" w14:textId="20766A30" w:rsidR="00B567C7" w:rsidRPr="001802C8" w:rsidRDefault="00B567C7" w:rsidP="002D3CDB">
            <w:pPr>
              <w:spacing w:after="80"/>
              <w:ind w:left="72"/>
              <w:rPr>
                <w:rFonts w:ascii="Calibri Light" w:hAnsi="Calibri Light" w:cs="Calibri Light"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instrText xml:space="preserve"> FORMTEXT </w:instrTex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separate"/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1250" w:type="pct"/>
            <w:shd w:val="clear" w:color="auto" w:fill="auto"/>
          </w:tcPr>
          <w:p w14:paraId="4E2938B3" w14:textId="77777777" w:rsidR="00B440CB" w:rsidRPr="004A16E2" w:rsidRDefault="00B440CB" w:rsidP="00B440CB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Who is responsible?</w:t>
            </w:r>
          </w:p>
          <w:p w14:paraId="1E711BCC" w14:textId="6AA20727" w:rsidR="00B440CB" w:rsidRPr="004A16E2" w:rsidRDefault="00B440CB" w:rsidP="00B440CB">
            <w:pPr>
              <w:ind w:left="72"/>
              <w:rPr>
                <w:rFonts w:ascii="Calibri Light" w:hAnsi="Calibri Light" w:cs="Calibri Light"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instrText xml:space="preserve"> FORMTEXT </w:instrTex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separate"/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end"/>
            </w:r>
            <w:bookmarkEnd w:id="21"/>
          </w:p>
          <w:p w14:paraId="744422BE" w14:textId="77777777" w:rsidR="00B440CB" w:rsidRPr="004A16E2" w:rsidRDefault="00B440CB" w:rsidP="00B440CB">
            <w:pPr>
              <w:spacing w:before="100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What will be done?</w:t>
            </w:r>
          </w:p>
          <w:p w14:paraId="74F5D7B8" w14:textId="1B5CD2BE" w:rsidR="00B440CB" w:rsidRPr="004A16E2" w:rsidRDefault="00B440CB" w:rsidP="00B440CB">
            <w:pPr>
              <w:ind w:left="72"/>
              <w:rPr>
                <w:rFonts w:ascii="Calibri Light" w:hAnsi="Calibri Light" w:cs="Calibri Light"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instrText xml:space="preserve"> FORMTEXT </w:instrTex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separate"/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end"/>
            </w:r>
            <w:bookmarkEnd w:id="22"/>
          </w:p>
          <w:p w14:paraId="1661A20F" w14:textId="77777777" w:rsidR="00B440CB" w:rsidRPr="004A16E2" w:rsidRDefault="00B440CB" w:rsidP="00B440CB">
            <w:pPr>
              <w:spacing w:before="100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When will it occur?</w:t>
            </w:r>
          </w:p>
          <w:p w14:paraId="3A92E8CD" w14:textId="36E0FB1E" w:rsidR="00B440CB" w:rsidRPr="004A16E2" w:rsidRDefault="00B440CB" w:rsidP="00B440CB">
            <w:pPr>
              <w:ind w:left="72"/>
              <w:rPr>
                <w:rFonts w:ascii="Calibri Light" w:hAnsi="Calibri Light" w:cs="Calibri Light"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instrText xml:space="preserve"> FORMTEXT </w:instrTex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separate"/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end"/>
            </w:r>
            <w:bookmarkEnd w:id="23"/>
          </w:p>
          <w:p w14:paraId="30F9C1A9" w14:textId="77777777" w:rsidR="00B440CB" w:rsidRPr="004A16E2" w:rsidRDefault="00B440CB" w:rsidP="00B440CB">
            <w:pPr>
              <w:spacing w:before="100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Where will it occur?</w:t>
            </w:r>
          </w:p>
          <w:p w14:paraId="78874B48" w14:textId="3828E5B6" w:rsidR="00B440CB" w:rsidRPr="004A16E2" w:rsidRDefault="00B440CB" w:rsidP="00B440CB">
            <w:pPr>
              <w:ind w:left="72"/>
              <w:rPr>
                <w:rFonts w:ascii="Calibri Light" w:hAnsi="Calibri Light" w:cs="Calibri Light"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instrText xml:space="preserve"> FORMTEXT </w:instrTex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separate"/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end"/>
            </w:r>
            <w:bookmarkEnd w:id="24"/>
          </w:p>
          <w:p w14:paraId="795FEFA8" w14:textId="77777777" w:rsidR="00B440CB" w:rsidRDefault="00B440CB" w:rsidP="00B440CB">
            <w:pPr>
              <w:spacing w:after="80"/>
              <w:rPr>
                <w:rFonts w:ascii="Calibri Light" w:hAnsi="Calibri Light" w:cs="Calibri Light"/>
                <w:noProof/>
                <w:sz w:val="22"/>
                <w:szCs w:val="22"/>
              </w:rPr>
            </w:pPr>
          </w:p>
          <w:p w14:paraId="7079EC73" w14:textId="77777777" w:rsidR="00B440CB" w:rsidRPr="004A16E2" w:rsidRDefault="00B440CB" w:rsidP="00B440CB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Who is responsible?</w:t>
            </w:r>
          </w:p>
          <w:p w14:paraId="1070F1B0" w14:textId="6758C920" w:rsidR="00B440CB" w:rsidRPr="004A16E2" w:rsidRDefault="00B440CB" w:rsidP="00B440CB">
            <w:pPr>
              <w:ind w:left="72"/>
              <w:rPr>
                <w:rFonts w:ascii="Calibri Light" w:hAnsi="Calibri Light" w:cs="Calibri Light"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instrText xml:space="preserve"> FORMTEXT </w:instrTex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separate"/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end"/>
            </w:r>
          </w:p>
          <w:p w14:paraId="57F4B4CB" w14:textId="77777777" w:rsidR="00B440CB" w:rsidRPr="004A16E2" w:rsidRDefault="00B440CB" w:rsidP="00B440CB">
            <w:pPr>
              <w:spacing w:before="100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What will be done?</w:t>
            </w:r>
          </w:p>
          <w:p w14:paraId="61C8B100" w14:textId="3BBAF3E1" w:rsidR="00B440CB" w:rsidRPr="004A16E2" w:rsidRDefault="00B440CB" w:rsidP="00B440CB">
            <w:pPr>
              <w:ind w:left="72"/>
              <w:rPr>
                <w:rFonts w:ascii="Calibri Light" w:hAnsi="Calibri Light" w:cs="Calibri Light"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instrText xml:space="preserve"> FORMTEXT </w:instrTex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separate"/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end"/>
            </w:r>
          </w:p>
          <w:p w14:paraId="6B3B445C" w14:textId="77777777" w:rsidR="00B440CB" w:rsidRPr="004A16E2" w:rsidRDefault="00B440CB" w:rsidP="00B440CB">
            <w:pPr>
              <w:spacing w:before="100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When will it occur?</w:t>
            </w:r>
          </w:p>
          <w:p w14:paraId="5BBA64D2" w14:textId="1C72FB10" w:rsidR="00B440CB" w:rsidRPr="004A16E2" w:rsidRDefault="00B440CB" w:rsidP="00B440CB">
            <w:pPr>
              <w:ind w:left="72"/>
              <w:rPr>
                <w:rFonts w:ascii="Calibri Light" w:hAnsi="Calibri Light" w:cs="Calibri Light"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instrText xml:space="preserve"> FORMTEXT </w:instrTex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separate"/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end"/>
            </w:r>
          </w:p>
          <w:p w14:paraId="18BABF9B" w14:textId="77777777" w:rsidR="00B440CB" w:rsidRPr="004A16E2" w:rsidRDefault="00B440CB" w:rsidP="00B440CB">
            <w:pPr>
              <w:spacing w:before="100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Where will it occur?</w:t>
            </w:r>
          </w:p>
          <w:p w14:paraId="2AEA5D3F" w14:textId="2BDA50D1" w:rsidR="00B567C7" w:rsidRPr="00DF609A" w:rsidRDefault="00B440CB" w:rsidP="00B440CB">
            <w:pPr>
              <w:spacing w:after="80"/>
              <w:ind w:left="72"/>
              <w:rPr>
                <w:rFonts w:ascii="Calibri Light" w:hAnsi="Calibri Light" w:cs="Calibri Light"/>
                <w:noProof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instrText xml:space="preserve"> FORMTEXT </w:instrTex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separate"/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250" w:type="pct"/>
            <w:shd w:val="clear" w:color="auto" w:fill="auto"/>
          </w:tcPr>
          <w:p w14:paraId="2BBF39FA" w14:textId="77777777" w:rsidR="00B440CB" w:rsidRPr="004A16E2" w:rsidRDefault="00B440CB" w:rsidP="00B440CB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Who is responsible?</w:t>
            </w:r>
          </w:p>
          <w:p w14:paraId="621FF553" w14:textId="4F7BEBA4" w:rsidR="00B440CB" w:rsidRPr="004A16E2" w:rsidRDefault="00B440CB" w:rsidP="00B440CB">
            <w:pPr>
              <w:ind w:left="72"/>
              <w:rPr>
                <w:rFonts w:ascii="Calibri Light" w:hAnsi="Calibri Light" w:cs="Calibri Light"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instrText xml:space="preserve"> FORMTEXT </w:instrTex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separate"/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end"/>
            </w:r>
            <w:bookmarkEnd w:id="25"/>
          </w:p>
          <w:p w14:paraId="7F135242" w14:textId="77777777" w:rsidR="00B440CB" w:rsidRPr="004A16E2" w:rsidRDefault="00B440CB" w:rsidP="00B440CB">
            <w:pPr>
              <w:spacing w:before="100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What will be done?</w:t>
            </w:r>
          </w:p>
          <w:p w14:paraId="23479767" w14:textId="552AAA2E" w:rsidR="00B440CB" w:rsidRPr="004A16E2" w:rsidRDefault="00B440CB" w:rsidP="00B440CB">
            <w:pPr>
              <w:ind w:left="72"/>
              <w:rPr>
                <w:rFonts w:ascii="Calibri Light" w:hAnsi="Calibri Light" w:cs="Calibri Light"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instrText xml:space="preserve"> FORMTEXT </w:instrTex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separate"/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end"/>
            </w:r>
            <w:bookmarkEnd w:id="26"/>
          </w:p>
          <w:p w14:paraId="0C8813C7" w14:textId="77777777" w:rsidR="00B440CB" w:rsidRPr="004A16E2" w:rsidRDefault="00B440CB" w:rsidP="00B440CB">
            <w:pPr>
              <w:spacing w:before="100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When will it occur?</w:t>
            </w:r>
          </w:p>
          <w:p w14:paraId="5B6B6619" w14:textId="62E5C85C" w:rsidR="00B440CB" w:rsidRPr="004A16E2" w:rsidRDefault="00B440CB" w:rsidP="00B440CB">
            <w:pPr>
              <w:ind w:left="72"/>
              <w:rPr>
                <w:rFonts w:ascii="Calibri Light" w:hAnsi="Calibri Light" w:cs="Calibri Light"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instrText xml:space="preserve"> FORMTEXT </w:instrTex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separate"/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end"/>
            </w:r>
            <w:bookmarkEnd w:id="27"/>
          </w:p>
          <w:p w14:paraId="4238BEC0" w14:textId="77777777" w:rsidR="00B440CB" w:rsidRPr="004A16E2" w:rsidRDefault="00B440CB" w:rsidP="00B440CB">
            <w:pPr>
              <w:spacing w:before="100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How will data be shared?</w:t>
            </w:r>
          </w:p>
          <w:p w14:paraId="15FA9449" w14:textId="4FBAC7C9" w:rsidR="00B440CB" w:rsidRPr="004A16E2" w:rsidRDefault="00B440CB" w:rsidP="00B440CB">
            <w:pPr>
              <w:ind w:left="72"/>
              <w:rPr>
                <w:rFonts w:ascii="Calibri Light" w:hAnsi="Calibri Light" w:cs="Calibri Light"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instrText xml:space="preserve"> FORMTEXT </w:instrTex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separate"/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end"/>
            </w:r>
            <w:bookmarkEnd w:id="28"/>
          </w:p>
          <w:p w14:paraId="49176167" w14:textId="77777777" w:rsidR="00B440CB" w:rsidRPr="004A16E2" w:rsidRDefault="00B440CB" w:rsidP="00B440CB">
            <w:pPr>
              <w:spacing w:after="12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1007EB1" w14:textId="77777777" w:rsidR="00B440CB" w:rsidRPr="004A16E2" w:rsidRDefault="00B440CB" w:rsidP="00B440CB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Who is responsible?</w:t>
            </w:r>
          </w:p>
          <w:p w14:paraId="2B0910B6" w14:textId="4CD9DDF5" w:rsidR="00B440CB" w:rsidRPr="004A16E2" w:rsidRDefault="00B440CB" w:rsidP="00B440CB">
            <w:pPr>
              <w:ind w:left="72"/>
              <w:rPr>
                <w:rFonts w:ascii="Calibri Light" w:hAnsi="Calibri Light" w:cs="Calibri Light"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instrText xml:space="preserve"> FORMTEXT </w:instrTex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separate"/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end"/>
            </w:r>
          </w:p>
          <w:p w14:paraId="15D2E9BD" w14:textId="77777777" w:rsidR="00B440CB" w:rsidRPr="004A16E2" w:rsidRDefault="00B440CB" w:rsidP="00B440CB">
            <w:pPr>
              <w:spacing w:before="100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What will be done?</w:t>
            </w:r>
          </w:p>
          <w:p w14:paraId="575DC669" w14:textId="67FA19D5" w:rsidR="00B440CB" w:rsidRPr="004A16E2" w:rsidRDefault="00B440CB" w:rsidP="00B440CB">
            <w:pPr>
              <w:ind w:left="72"/>
              <w:rPr>
                <w:rFonts w:ascii="Calibri Light" w:hAnsi="Calibri Light" w:cs="Calibri Light"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instrText xml:space="preserve"> FORMTEXT </w:instrTex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separate"/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end"/>
            </w:r>
          </w:p>
          <w:p w14:paraId="43918050" w14:textId="77777777" w:rsidR="00B440CB" w:rsidRPr="004A16E2" w:rsidRDefault="00B440CB" w:rsidP="00B440CB">
            <w:pPr>
              <w:spacing w:before="100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When will it occur?</w:t>
            </w:r>
          </w:p>
          <w:p w14:paraId="3FF4528E" w14:textId="0F6C1C61" w:rsidR="00B440CB" w:rsidRPr="004A16E2" w:rsidRDefault="00B440CB" w:rsidP="00B440CB">
            <w:pPr>
              <w:ind w:left="72"/>
              <w:rPr>
                <w:rFonts w:ascii="Calibri Light" w:hAnsi="Calibri Light" w:cs="Calibri Light"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instrText xml:space="preserve"> FORMTEXT </w:instrTex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separate"/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end"/>
            </w:r>
          </w:p>
          <w:p w14:paraId="1B0FF518" w14:textId="77777777" w:rsidR="00B440CB" w:rsidRPr="004A16E2" w:rsidRDefault="00B440CB" w:rsidP="00B440CB">
            <w:pPr>
              <w:spacing w:before="100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How will data be shared?</w:t>
            </w:r>
          </w:p>
          <w:p w14:paraId="6AB46BF8" w14:textId="515A7C72" w:rsidR="00B567C7" w:rsidRPr="00DF609A" w:rsidRDefault="00B440CB" w:rsidP="00B440CB">
            <w:pPr>
              <w:ind w:left="72"/>
              <w:rPr>
                <w:rFonts w:ascii="Calibri Light" w:hAnsi="Calibri Light" w:cs="Calibri Light"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instrText xml:space="preserve"> FORMTEXT </w:instrTex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separate"/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250" w:type="pct"/>
            <w:shd w:val="clear" w:color="auto" w:fill="auto"/>
          </w:tcPr>
          <w:p w14:paraId="62059134" w14:textId="77777777" w:rsidR="00B440CB" w:rsidRPr="004A16E2" w:rsidRDefault="00B440CB" w:rsidP="00B440CB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Who is responsible?</w:t>
            </w:r>
          </w:p>
          <w:p w14:paraId="0AA06284" w14:textId="169D8E95" w:rsidR="00B440CB" w:rsidRPr="004A16E2" w:rsidRDefault="00B440CB" w:rsidP="00B440CB">
            <w:pPr>
              <w:spacing w:after="80"/>
              <w:ind w:left="72"/>
              <w:rPr>
                <w:rFonts w:ascii="Calibri Light" w:hAnsi="Calibri Light" w:cs="Calibri Light"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9" w:name="Text30"/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instrText xml:space="preserve"> FORMTEXT </w:instrTex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separate"/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end"/>
            </w:r>
            <w:bookmarkEnd w:id="29"/>
          </w:p>
          <w:p w14:paraId="45F027A3" w14:textId="77777777" w:rsidR="00B440CB" w:rsidRPr="004A16E2" w:rsidRDefault="00B440CB" w:rsidP="00B440CB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What data will be collected and when?</w:t>
            </w:r>
          </w:p>
          <w:p w14:paraId="292D6F35" w14:textId="068ABC6E" w:rsidR="00B440CB" w:rsidRPr="004A16E2" w:rsidRDefault="00B440CB" w:rsidP="00B440CB">
            <w:pPr>
              <w:spacing w:after="80"/>
              <w:ind w:left="72"/>
              <w:rPr>
                <w:rFonts w:ascii="Calibri Light" w:hAnsi="Calibri Light" w:cs="Calibri Light"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0" w:name="Text31"/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instrText xml:space="preserve"> FORMTEXT </w:instrTex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separate"/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end"/>
            </w:r>
            <w:bookmarkEnd w:id="30"/>
          </w:p>
          <w:p w14:paraId="4F1019AC" w14:textId="77777777" w:rsidR="00B440CB" w:rsidRDefault="00B440CB" w:rsidP="00B440CB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When will </w:t>
            </w: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team reconvene to evaluate progress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?</w:t>
            </w:r>
            <w:r w:rsidRPr="004A16E2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  <w:p w14:paraId="37B5B806" w14:textId="23C38CDC" w:rsidR="00B440CB" w:rsidRPr="004A16E2" w:rsidRDefault="00B440CB" w:rsidP="00B440CB">
            <w:pPr>
              <w:spacing w:after="80"/>
              <w:ind w:left="72"/>
              <w:rPr>
                <w:rFonts w:ascii="Calibri Light" w:hAnsi="Calibri Light" w:cs="Calibri Light"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1" w:name="Text40"/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instrText xml:space="preserve"> FORMTEXT </w:instrTex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separate"/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end"/>
            </w:r>
            <w:bookmarkEnd w:id="31"/>
          </w:p>
          <w:p w14:paraId="51617E2B" w14:textId="77777777" w:rsidR="00B440CB" w:rsidRDefault="00B440CB" w:rsidP="00B440CB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  <w:p w14:paraId="2432161C" w14:textId="6A16FFD7" w:rsidR="00B440CB" w:rsidRPr="004A16E2" w:rsidRDefault="00B440CB" w:rsidP="00B440CB">
            <w:pPr>
              <w:rPr>
                <w:rFonts w:ascii="Calibri Light" w:hAnsi="Calibri Light" w:cs="Calibri Light"/>
                <w:noProof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The </w:t>
            </w: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plan 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will be considered</w:t>
            </w: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effective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if approximately 70% of students </w:t>
            </w:r>
            <w:r w:rsidR="004E40A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are making progress toward the 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goal. </w:t>
            </w:r>
          </w:p>
          <w:p w14:paraId="648E77B1" w14:textId="2F9E2BDD" w:rsidR="00B567C7" w:rsidRPr="00B015D3" w:rsidRDefault="00B567C7" w:rsidP="002D3CDB">
            <w:pPr>
              <w:ind w:left="72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B440CB" w:rsidRPr="00AC4DEA" w14:paraId="0180FB73" w14:textId="77777777" w:rsidTr="00B440CB">
        <w:trPr>
          <w:trHeight w:val="403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66EF32E9" w14:textId="1A0BC6AE" w:rsidR="00B440CB" w:rsidRPr="008A3B5A" w:rsidRDefault="00B440CB" w:rsidP="00B440CB">
            <w:pPr>
              <w:spacing w:before="40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45AAA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Goal (SMART):</w:t>
            </w:r>
            <w:r w:rsidRPr="005F466B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By </w:t>
            </w:r>
            <w:r w:rsidRPr="00C46C9B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32" w:name="Text58"/>
            <w:r w:rsidRPr="00C46C9B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C46C9B">
              <w:rPr>
                <w:rFonts w:ascii="Calibri Light" w:hAnsi="Calibri Light" w:cs="Calibri Light"/>
                <w:sz w:val="22"/>
                <w:szCs w:val="22"/>
              </w:rPr>
            </w:r>
            <w:r w:rsidRPr="00C46C9B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C46C9B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32"/>
            <w:r>
              <w:rPr>
                <w:rFonts w:ascii="Calibri Light" w:hAnsi="Calibri Light" w:cs="Calibri Light"/>
                <w:sz w:val="22"/>
                <w:szCs w:val="22"/>
              </w:rPr>
              <w:t>,</w:t>
            </w:r>
            <w:r w:rsidRPr="0092109B">
              <w:rPr>
                <w:rFonts w:ascii="Calibri Light" w:hAnsi="Calibri Light" w:cs="Calibri Light"/>
                <w:sz w:val="22"/>
                <w:szCs w:val="22"/>
              </w:rPr>
              <w:t xml:space="preserve"> students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will </w:t>
            </w:r>
            <w:r w:rsidRPr="00C46C9B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3" w:name="Text41"/>
            <w:r w:rsidRPr="00C46C9B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C46C9B">
              <w:rPr>
                <w:rFonts w:ascii="Calibri Light" w:hAnsi="Calibri Light" w:cs="Calibri Light"/>
                <w:sz w:val="22"/>
                <w:szCs w:val="22"/>
              </w:rPr>
            </w:r>
            <w:r w:rsidRPr="00C46C9B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C46C9B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33"/>
            <w:r>
              <w:rPr>
                <w:rFonts w:ascii="Calibri Light" w:hAnsi="Calibri Light" w:cs="Calibri Light"/>
                <w:sz w:val="22"/>
                <w:szCs w:val="22"/>
              </w:rPr>
              <w:t xml:space="preserve">, as measured by </w:t>
            </w:r>
            <w:r w:rsidRPr="00C46C9B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4" w:name="Text43"/>
            <w:r w:rsidRPr="00C46C9B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C46C9B">
              <w:rPr>
                <w:rFonts w:ascii="Calibri Light" w:hAnsi="Calibri Light" w:cs="Calibri Light"/>
                <w:sz w:val="22"/>
                <w:szCs w:val="22"/>
              </w:rPr>
            </w:r>
            <w:r w:rsidRPr="00C46C9B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C46C9B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34"/>
            <w:r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</w:tc>
      </w:tr>
      <w:tr w:rsidR="00B567C7" w:rsidRPr="00AC4DEA" w14:paraId="455C7BA8" w14:textId="77777777" w:rsidTr="00B440CB">
        <w:trPr>
          <w:trHeight w:val="720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40BA47AD" w14:textId="761F7B79" w:rsidR="00B567C7" w:rsidRPr="006711F8" w:rsidRDefault="00B567C7" w:rsidP="00B440CB">
            <w:pPr>
              <w:spacing w:before="40"/>
              <w:rPr>
                <w:rFonts w:ascii="Calibri Light" w:hAnsi="Calibri Light" w:cs="Calibri Light"/>
                <w:sz w:val="22"/>
                <w:szCs w:val="22"/>
              </w:rPr>
            </w:pPr>
            <w:r w:rsidRPr="008A3B5A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Notes: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5" w:name="Text54"/>
            <w:r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2"/>
                <w:szCs w:val="22"/>
              </w:rPr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35"/>
          </w:p>
        </w:tc>
      </w:tr>
    </w:tbl>
    <w:p w14:paraId="6A524CD1" w14:textId="77777777" w:rsidR="009D3AE7" w:rsidRDefault="009D3AE7">
      <w:pPr>
        <w:sectPr w:rsidR="009D3AE7" w:rsidSect="005C53EC">
          <w:headerReference w:type="first" r:id="rId16"/>
          <w:footerReference w:type="first" r:id="rId17"/>
          <w:pgSz w:w="15840" w:h="12240" w:orient="landscape"/>
          <w:pgMar w:top="720" w:right="666" w:bottom="720" w:left="594" w:header="432" w:footer="432" w:gutter="0"/>
          <w:cols w:space="720"/>
          <w:titlePg/>
          <w:docGrid w:linePitch="360"/>
        </w:sectPr>
      </w:pPr>
    </w:p>
    <w:p w14:paraId="157B7C7F" w14:textId="5AFA4044" w:rsidR="009D3AE7" w:rsidRPr="009D3AE7" w:rsidRDefault="009D3AE7" w:rsidP="00743657">
      <w:pPr>
        <w:tabs>
          <w:tab w:val="left" w:leader="underscore" w:pos="9180"/>
        </w:tabs>
        <w:spacing w:after="120"/>
        <w:ind w:left="-187"/>
        <w:rPr>
          <w:rFonts w:ascii="Calibri" w:hAnsi="Calibri"/>
          <w:b/>
          <w:sz w:val="22"/>
          <w:szCs w:val="22"/>
        </w:rPr>
      </w:pPr>
      <w:r w:rsidRPr="00743657">
        <w:rPr>
          <w:rFonts w:ascii="Calibri Light" w:hAnsi="Calibri Light" w:cs="Calibri Light"/>
          <w:b/>
          <w:bCs/>
        </w:rPr>
        <w:lastRenderedPageBreak/>
        <w:t>S</w:t>
      </w:r>
      <w:r w:rsidR="00E369A1" w:rsidRPr="00743657">
        <w:rPr>
          <w:rFonts w:ascii="Calibri Light" w:hAnsi="Calibri Light" w:cs="Calibri Light"/>
          <w:b/>
          <w:bCs/>
        </w:rPr>
        <w:t>tep</w:t>
      </w:r>
      <w:r w:rsidRPr="00743657">
        <w:rPr>
          <w:rFonts w:ascii="Calibri Light" w:hAnsi="Calibri Light" w:cs="Calibri Light"/>
          <w:b/>
          <w:bCs/>
        </w:rPr>
        <w:t xml:space="preserve"> 4 – Response to Instruction/Intervention: Is it working?</w:t>
      </w:r>
    </w:p>
    <w:tbl>
      <w:tblPr>
        <w:tblStyle w:val="TableGrid1"/>
        <w:tblW w:w="497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1"/>
        <w:gridCol w:w="9143"/>
      </w:tblGrid>
      <w:tr w:rsidR="009D3AE7" w:rsidRPr="009D3AE7" w14:paraId="3DD94E50" w14:textId="77777777" w:rsidTr="00AE21CC">
        <w:trPr>
          <w:trHeight w:val="427"/>
        </w:trPr>
        <w:tc>
          <w:tcPr>
            <w:tcW w:w="631" w:type="pct"/>
            <w:vAlign w:val="center"/>
          </w:tcPr>
          <w:p w14:paraId="3D63E18A" w14:textId="77777777" w:rsidR="009D3AE7" w:rsidRPr="009D3AE7" w:rsidRDefault="009D3AE7" w:rsidP="009D3AE7">
            <w:pPr>
              <w:tabs>
                <w:tab w:val="left" w:leader="underscore" w:pos="3240"/>
                <w:tab w:val="left" w:pos="3780"/>
                <w:tab w:val="left" w:pos="5220"/>
                <w:tab w:val="left" w:pos="5940"/>
                <w:tab w:val="left" w:leader="underscore" w:pos="8820"/>
              </w:tabs>
              <w:rPr>
                <w:rFonts w:ascii="Calibri Light" w:hAnsi="Calibri Light" w:cs="Calibri Light"/>
                <w:b/>
                <w:bCs/>
                <w:strike/>
                <w:color w:val="000000"/>
                <w:sz w:val="22"/>
                <w:szCs w:val="22"/>
              </w:rPr>
            </w:pPr>
            <w:r w:rsidRPr="009D3AE7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Review Date:</w:t>
            </w:r>
          </w:p>
        </w:tc>
        <w:tc>
          <w:tcPr>
            <w:tcW w:w="4369" w:type="pct"/>
            <w:vAlign w:val="center"/>
          </w:tcPr>
          <w:p w14:paraId="3BD036F6" w14:textId="443CBFFF" w:rsidR="009D3AE7" w:rsidRPr="009D3AE7" w:rsidRDefault="009D3AE7" w:rsidP="009D3AE7">
            <w:pPr>
              <w:tabs>
                <w:tab w:val="left" w:leader="underscore" w:pos="3240"/>
                <w:tab w:val="left" w:pos="3780"/>
                <w:tab w:val="left" w:pos="5220"/>
                <w:tab w:val="left" w:pos="5940"/>
                <w:tab w:val="left" w:leader="underscore" w:pos="8820"/>
              </w:tabs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9D3AE7">
              <w:rPr>
                <w:rFonts w:ascii="Calibri Light" w:hAnsi="Calibri Light" w:cs="Calibri Light"/>
                <w:color w:val="00000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D3AE7">
              <w:rPr>
                <w:rFonts w:ascii="Calibri Light" w:hAnsi="Calibri Light" w:cs="Calibri Light"/>
                <w:color w:val="000000"/>
                <w:sz w:val="22"/>
                <w:szCs w:val="22"/>
              </w:rPr>
              <w:instrText xml:space="preserve"> FORMTEXT </w:instrText>
            </w:r>
            <w:r w:rsidRPr="009D3AE7">
              <w:rPr>
                <w:rFonts w:ascii="Calibri Light" w:hAnsi="Calibri Light" w:cs="Calibri Light"/>
                <w:color w:val="000000"/>
                <w:sz w:val="22"/>
                <w:szCs w:val="22"/>
              </w:rPr>
            </w:r>
            <w:r w:rsidRPr="009D3AE7">
              <w:rPr>
                <w:rFonts w:ascii="Calibri Light" w:hAnsi="Calibri Light" w:cs="Calibri Light"/>
                <w:color w:val="000000"/>
                <w:sz w:val="22"/>
                <w:szCs w:val="22"/>
              </w:rPr>
              <w:fldChar w:fldCharType="separate"/>
            </w:r>
            <w:r w:rsidR="00942EBF">
              <w:rPr>
                <w:rFonts w:ascii="Calibri Light" w:hAnsi="Calibri Light" w:cs="Calibri Light"/>
                <w:noProof/>
                <w:color w:val="000000"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color w:val="000000"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color w:val="000000"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color w:val="000000"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color w:val="000000"/>
                <w:sz w:val="22"/>
                <w:szCs w:val="22"/>
              </w:rPr>
              <w:t> </w:t>
            </w:r>
            <w:r w:rsidRPr="009D3AE7">
              <w:rPr>
                <w:rFonts w:ascii="Calibri Light" w:hAnsi="Calibri Light" w:cs="Calibri Light"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18C147AC" w14:textId="77777777" w:rsidR="00AE21CC" w:rsidRPr="00AE21CC" w:rsidRDefault="00AE21CC">
      <w:pPr>
        <w:rPr>
          <w:sz w:val="2"/>
          <w:szCs w:val="2"/>
        </w:rPr>
      </w:pPr>
    </w:p>
    <w:tbl>
      <w:tblPr>
        <w:tblStyle w:val="TableGrid1"/>
        <w:tblW w:w="497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9"/>
        <w:gridCol w:w="8825"/>
      </w:tblGrid>
      <w:tr w:rsidR="009D3AE7" w:rsidRPr="009D3AE7" w14:paraId="5D3F7AFB" w14:textId="77777777" w:rsidTr="00AE21CC">
        <w:trPr>
          <w:trHeight w:val="427"/>
        </w:trPr>
        <w:tc>
          <w:tcPr>
            <w:tcW w:w="783" w:type="pct"/>
            <w:vAlign w:val="center"/>
          </w:tcPr>
          <w:p w14:paraId="549E2FD3" w14:textId="77777777" w:rsidR="009D3AE7" w:rsidRPr="009D3AE7" w:rsidRDefault="009D3AE7" w:rsidP="009D3AE7">
            <w:pPr>
              <w:tabs>
                <w:tab w:val="left" w:leader="underscore" w:pos="3240"/>
                <w:tab w:val="left" w:pos="3780"/>
                <w:tab w:val="left" w:pos="5220"/>
                <w:tab w:val="left" w:pos="5940"/>
                <w:tab w:val="left" w:leader="underscore" w:pos="8820"/>
              </w:tabs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9D3AE7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Team Members:</w:t>
            </w:r>
          </w:p>
        </w:tc>
        <w:tc>
          <w:tcPr>
            <w:tcW w:w="4217" w:type="pct"/>
            <w:vAlign w:val="center"/>
          </w:tcPr>
          <w:p w14:paraId="539D868C" w14:textId="7F36BBB0" w:rsidR="009D3AE7" w:rsidRPr="009D3AE7" w:rsidRDefault="009D3AE7" w:rsidP="009D3AE7">
            <w:pPr>
              <w:tabs>
                <w:tab w:val="left" w:leader="underscore" w:pos="3240"/>
                <w:tab w:val="left" w:pos="3780"/>
                <w:tab w:val="left" w:pos="5220"/>
                <w:tab w:val="left" w:pos="5940"/>
                <w:tab w:val="left" w:leader="underscore" w:pos="8820"/>
              </w:tabs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9D3AE7">
              <w:rPr>
                <w:rFonts w:ascii="Calibri Light" w:hAnsi="Calibri Light" w:cs="Calibri Light"/>
                <w:color w:val="000000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36" w:name="Text56"/>
            <w:r w:rsidRPr="009D3AE7">
              <w:rPr>
                <w:rFonts w:ascii="Calibri Light" w:hAnsi="Calibri Light" w:cs="Calibri Light"/>
                <w:color w:val="000000"/>
                <w:sz w:val="22"/>
                <w:szCs w:val="22"/>
              </w:rPr>
              <w:instrText xml:space="preserve"> FORMTEXT </w:instrText>
            </w:r>
            <w:r w:rsidRPr="009D3AE7">
              <w:rPr>
                <w:rFonts w:ascii="Calibri Light" w:hAnsi="Calibri Light" w:cs="Calibri Light"/>
                <w:color w:val="000000"/>
                <w:sz w:val="22"/>
                <w:szCs w:val="22"/>
              </w:rPr>
            </w:r>
            <w:r w:rsidRPr="009D3AE7">
              <w:rPr>
                <w:rFonts w:ascii="Calibri Light" w:hAnsi="Calibri Light" w:cs="Calibri Light"/>
                <w:color w:val="000000"/>
                <w:sz w:val="22"/>
                <w:szCs w:val="22"/>
              </w:rPr>
              <w:fldChar w:fldCharType="separate"/>
            </w:r>
            <w:r w:rsidR="00942EBF">
              <w:rPr>
                <w:rFonts w:ascii="Calibri Light" w:hAnsi="Calibri Light" w:cs="Calibri Light"/>
                <w:noProof/>
                <w:color w:val="000000"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color w:val="000000"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color w:val="000000"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color w:val="000000"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color w:val="000000"/>
                <w:sz w:val="22"/>
                <w:szCs w:val="22"/>
              </w:rPr>
              <w:t> </w:t>
            </w:r>
            <w:r w:rsidRPr="009D3AE7">
              <w:rPr>
                <w:rFonts w:ascii="Calibri Light" w:hAnsi="Calibri Light" w:cs="Calibri Light"/>
                <w:color w:val="000000"/>
                <w:sz w:val="22"/>
                <w:szCs w:val="22"/>
              </w:rPr>
              <w:fldChar w:fldCharType="end"/>
            </w:r>
            <w:bookmarkEnd w:id="36"/>
          </w:p>
        </w:tc>
      </w:tr>
    </w:tbl>
    <w:p w14:paraId="675DCC05" w14:textId="77777777" w:rsidR="009D3AE7" w:rsidRPr="009D3AE7" w:rsidRDefault="009D3AE7" w:rsidP="009D3AE7">
      <w:pPr>
        <w:ind w:left="-216"/>
        <w:rPr>
          <w:rFonts w:ascii="Calibri" w:hAnsi="Calibri"/>
          <w:b/>
          <w:sz w:val="22"/>
          <w:szCs w:val="22"/>
        </w:rPr>
      </w:pPr>
    </w:p>
    <w:tbl>
      <w:tblPr>
        <w:tblStyle w:val="TableGrid1"/>
        <w:tblW w:w="505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D3AE7" w:rsidRPr="009D3AE7" w14:paraId="3700F698" w14:textId="77777777" w:rsidTr="0087592B">
        <w:trPr>
          <w:trHeight w:val="5939"/>
        </w:trPr>
        <w:tc>
          <w:tcPr>
            <w:tcW w:w="5000" w:type="pct"/>
            <w:tcBorders>
              <w:bottom w:val="single" w:sz="4" w:space="0" w:color="A6A6A6"/>
            </w:tcBorders>
          </w:tcPr>
          <w:p w14:paraId="46328BFB" w14:textId="39614E77" w:rsidR="00B440CB" w:rsidRPr="009D3AE7" w:rsidRDefault="00B440CB" w:rsidP="00B440CB">
            <w:pPr>
              <w:tabs>
                <w:tab w:val="left" w:leader="underscore" w:pos="9870"/>
              </w:tabs>
              <w:spacing w:before="40"/>
              <w:ind w:right="-101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Group Response to Intervention: </w:t>
            </w:r>
            <w:r w:rsidRPr="009D3AE7">
              <w:rPr>
                <w:rFonts w:ascii="Calibri Light" w:hAnsi="Calibri Light" w:cs="Calibri Light"/>
                <w:sz w:val="22"/>
                <w:szCs w:val="22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7" w:name="Text37"/>
            <w:r w:rsidRPr="009D3AE7">
              <w:rPr>
                <w:rFonts w:ascii="Calibri Light" w:hAnsi="Calibri Light" w:cs="Calibri Light"/>
                <w:sz w:val="22"/>
                <w:szCs w:val="22"/>
                <w:u w:val="single"/>
              </w:rPr>
              <w:instrText xml:space="preserve"> FORMTEXT </w:instrText>
            </w:r>
            <w:r w:rsidRPr="009D3AE7">
              <w:rPr>
                <w:rFonts w:ascii="Calibri Light" w:hAnsi="Calibri Light" w:cs="Calibri Light"/>
                <w:sz w:val="22"/>
                <w:szCs w:val="22"/>
                <w:u w:val="single"/>
              </w:rPr>
            </w:r>
            <w:r w:rsidRPr="009D3AE7">
              <w:rPr>
                <w:rFonts w:ascii="Calibri Light" w:hAnsi="Calibri Light" w:cs="Calibri Light"/>
                <w:sz w:val="22"/>
                <w:szCs w:val="22"/>
                <w:u w:val="single"/>
              </w:rPr>
              <w:fldChar w:fldCharType="separate"/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  <w:u w:val="single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  <w:u w:val="single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  <w:u w:val="single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  <w:u w:val="single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  <w:u w:val="single"/>
              </w:rPr>
              <w:t> </w:t>
            </w:r>
            <w:r w:rsidRPr="009D3AE7">
              <w:rPr>
                <w:rFonts w:ascii="Calibri Light" w:hAnsi="Calibri Light" w:cs="Calibri Light"/>
                <w:sz w:val="22"/>
                <w:szCs w:val="22"/>
                <w:u w:val="single"/>
              </w:rPr>
              <w:fldChar w:fldCharType="end"/>
            </w:r>
            <w:bookmarkEnd w:id="37"/>
            <w:r w:rsidRPr="009D3AE7">
              <w:rPr>
                <w:rFonts w:ascii="Calibri Light" w:hAnsi="Calibri Light" w:cs="Calibri Light"/>
                <w:sz w:val="22"/>
                <w:szCs w:val="22"/>
              </w:rPr>
              <w:t xml:space="preserve">% of students 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in the group </w:t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t xml:space="preserve">met or exceeded expected level of performance </w:t>
            </w:r>
          </w:p>
          <w:p w14:paraId="1C30F7C0" w14:textId="77777777" w:rsidR="00B440CB" w:rsidRPr="009D3AE7" w:rsidRDefault="00B440CB" w:rsidP="00B440CB">
            <w:pPr>
              <w:tabs>
                <w:tab w:val="left" w:leader="underscore" w:pos="9870"/>
              </w:tabs>
              <w:spacing w:before="120"/>
              <w:ind w:right="-100"/>
              <w:rPr>
                <w:rFonts w:ascii="Calibri Light" w:hAnsi="Calibri Light" w:cs="Calibri Light"/>
                <w:sz w:val="22"/>
                <w:szCs w:val="22"/>
              </w:rPr>
            </w:pPr>
            <w:r w:rsidRPr="00D41E0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Plan Revisions Based on Intervention Effectiveness:</w:t>
            </w:r>
          </w:p>
          <w:p w14:paraId="1D9D32E1" w14:textId="6EAB6232" w:rsidR="00B440CB" w:rsidRPr="009D3AE7" w:rsidRDefault="00B440CB" w:rsidP="00B440CB">
            <w:pPr>
              <w:tabs>
                <w:tab w:val="left" w:leader="underscore" w:pos="9870"/>
              </w:tabs>
              <w:spacing w:before="120"/>
              <w:ind w:left="601" w:right="-100" w:hanging="351"/>
              <w:rPr>
                <w:rFonts w:ascii="Calibri Light" w:hAnsi="Calibri Light" w:cs="Calibri Light"/>
                <w:sz w:val="22"/>
                <w:szCs w:val="22"/>
              </w:rPr>
            </w:pPr>
            <w:r w:rsidRPr="00D41E03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41E03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="00AE21CC" w:rsidRPr="00D41E03">
              <w:rPr>
                <w:rFonts w:ascii="Calibri Light" w:hAnsi="Calibri Light" w:cs="Calibri Light"/>
                <w:sz w:val="22"/>
                <w:szCs w:val="22"/>
              </w:rPr>
            </w:r>
            <w:r w:rsidRPr="00D41E03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D41E03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 w:rsidRPr="00D41E03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sz w:val="22"/>
                <w:szCs w:val="22"/>
              </w:rPr>
              <w:t>for ≈</w:t>
            </w:r>
            <w:r w:rsidRPr="00D41E03">
              <w:rPr>
                <w:rFonts w:ascii="Calibri Light" w:hAnsi="Calibri Light" w:cs="Calibri Light"/>
                <w:sz w:val="22"/>
                <w:szCs w:val="22"/>
              </w:rPr>
              <w:t>70% or More of Group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(intervention considered effective)</w:t>
            </w:r>
          </w:p>
          <w:p w14:paraId="32B5A912" w14:textId="26570BC0" w:rsidR="00B440CB" w:rsidRPr="009D3AE7" w:rsidRDefault="00B440CB" w:rsidP="00B440CB">
            <w:pPr>
              <w:tabs>
                <w:tab w:val="left" w:pos="3851"/>
                <w:tab w:val="left" w:pos="4291"/>
                <w:tab w:val="left" w:leader="underscore" w:pos="9870"/>
              </w:tabs>
              <w:spacing w:before="80"/>
              <w:ind w:left="575" w:right="-101"/>
              <w:rPr>
                <w:rFonts w:ascii="Calibri Light" w:hAnsi="Calibri Light" w:cs="Calibri Light"/>
                <w:sz w:val="22"/>
                <w:szCs w:val="22"/>
              </w:rPr>
            </w:pPr>
            <w:r w:rsidRPr="009D3AE7">
              <w:rPr>
                <w:rFonts w:ascii="Calibri Light" w:hAnsi="Calibri Light" w:cs="Calibri Light"/>
                <w:sz w:val="22"/>
                <w:szCs w:val="22"/>
              </w:rPr>
              <w:t xml:space="preserve">Goal is </w:t>
            </w:r>
            <w:r w:rsidRPr="009D3AE7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not</w:t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t xml:space="preserve"> met: </w:t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11"/>
            <w:r w:rsidRPr="009D3AE7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38"/>
            <w:r w:rsidRPr="009D3AE7">
              <w:rPr>
                <w:rFonts w:ascii="Calibri Light" w:hAnsi="Calibri Light" w:cs="Calibri Light"/>
                <w:sz w:val="22"/>
                <w:szCs w:val="22"/>
              </w:rPr>
              <w:t xml:space="preserve"> Continue plan as designed </w:t>
            </w:r>
            <w:r w:rsidRPr="009D3AE7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or  </w:t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t xml:space="preserve"> Increase intensity of current plan (document all changes or adjustments)</w:t>
            </w:r>
          </w:p>
          <w:p w14:paraId="7E23EE61" w14:textId="0E0C13BE" w:rsidR="00B440CB" w:rsidRDefault="00B440CB" w:rsidP="00B440CB">
            <w:pPr>
              <w:tabs>
                <w:tab w:val="left" w:pos="3961"/>
                <w:tab w:val="left" w:leader="underscore" w:pos="9870"/>
              </w:tabs>
              <w:spacing w:before="80"/>
              <w:ind w:left="575" w:right="-101"/>
              <w:rPr>
                <w:rFonts w:ascii="Calibri Light" w:hAnsi="Calibri Light" w:cs="Calibri Light"/>
                <w:sz w:val="22"/>
                <w:szCs w:val="22"/>
              </w:rPr>
            </w:pPr>
            <w:r w:rsidRPr="009D3AE7">
              <w:rPr>
                <w:rFonts w:ascii="Calibri Light" w:hAnsi="Calibri Light" w:cs="Calibri Light"/>
                <w:sz w:val="22"/>
                <w:szCs w:val="22"/>
              </w:rPr>
              <w:t xml:space="preserve">Goal </w:t>
            </w:r>
            <w:r w:rsidRPr="009D3AE7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is</w:t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t xml:space="preserve"> met: </w:t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t xml:space="preserve"> Fade intervention and monitor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or</w:t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t xml:space="preserve"> Identify new goal, modify plan (document all changes or adjustments</w:t>
            </w:r>
            <w:r>
              <w:rPr>
                <w:rFonts w:ascii="Calibri Light" w:hAnsi="Calibri Light" w:cs="Calibri Light"/>
                <w:sz w:val="22"/>
                <w:szCs w:val="22"/>
              </w:rPr>
              <w:t>, complete new PSW if appropriate</w:t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t>)</w:t>
            </w:r>
          </w:p>
          <w:p w14:paraId="437CED15" w14:textId="77777777" w:rsidR="00B440CB" w:rsidRPr="009D3AE7" w:rsidRDefault="00B440CB" w:rsidP="00B440CB">
            <w:pPr>
              <w:tabs>
                <w:tab w:val="left" w:pos="3961"/>
                <w:tab w:val="left" w:leader="underscore" w:pos="9870"/>
              </w:tabs>
              <w:spacing w:before="80"/>
              <w:ind w:left="575" w:right="-101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For any student who did not respond to effective Tier 2 intervention, first review fidelity documentation and address, if needed. If fidelity is good, increase intensity of the intervention and monitor, or return to earlier steps of problem solving.</w:t>
            </w:r>
          </w:p>
          <w:p w14:paraId="2AA0238F" w14:textId="77777777" w:rsidR="00B440CB" w:rsidRPr="009D3AE7" w:rsidRDefault="00B440CB" w:rsidP="00B440CB">
            <w:pPr>
              <w:tabs>
                <w:tab w:val="left" w:pos="3961"/>
                <w:tab w:val="left" w:leader="underscore" w:pos="9870"/>
              </w:tabs>
              <w:spacing w:before="80"/>
              <w:ind w:left="575" w:right="-101"/>
              <w:rPr>
                <w:rFonts w:ascii="Calibri Light" w:hAnsi="Calibri Light" w:cs="Calibri Light"/>
                <w:sz w:val="10"/>
                <w:szCs w:val="10"/>
              </w:rPr>
            </w:pPr>
          </w:p>
          <w:p w14:paraId="5C80F220" w14:textId="333331C7" w:rsidR="00B440CB" w:rsidRPr="009D3AE7" w:rsidRDefault="00B440CB" w:rsidP="00B440CB">
            <w:pPr>
              <w:tabs>
                <w:tab w:val="left" w:leader="underscore" w:pos="9870"/>
              </w:tabs>
              <w:spacing w:before="80"/>
              <w:ind w:left="591" w:right="-101" w:hanging="346"/>
              <w:rPr>
                <w:rFonts w:ascii="Calibri Light" w:hAnsi="Calibri Light" w:cs="Calibri Light"/>
                <w:sz w:val="22"/>
                <w:szCs w:val="22"/>
              </w:rPr>
            </w:pPr>
            <w:r w:rsidRPr="00D41E03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1"/>
            <w:r w:rsidRPr="00D41E03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Pr="00D41E03">
              <w:rPr>
                <w:rFonts w:ascii="Calibri Light" w:hAnsi="Calibri Light" w:cs="Calibri Light"/>
                <w:sz w:val="22"/>
                <w:szCs w:val="22"/>
              </w:rPr>
            </w:r>
            <w:r w:rsidRPr="00D41E03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D41E03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39"/>
            <w:r w:rsidRPr="00D41E03">
              <w:rPr>
                <w:rFonts w:ascii="Calibri Light" w:hAnsi="Calibri Light" w:cs="Calibri Light"/>
                <w:sz w:val="22"/>
                <w:szCs w:val="22"/>
              </w:rPr>
              <w:t xml:space="preserve"> for Less Than </w:t>
            </w:r>
            <w:r>
              <w:rPr>
                <w:rFonts w:ascii="Calibri Light" w:hAnsi="Calibri Light" w:cs="Calibri Light"/>
                <w:sz w:val="22"/>
                <w:szCs w:val="22"/>
              </w:rPr>
              <w:t>≈</w:t>
            </w:r>
            <w:r w:rsidRPr="00D41E03">
              <w:rPr>
                <w:rFonts w:ascii="Calibri Light" w:hAnsi="Calibri Light" w:cs="Calibri Light"/>
                <w:sz w:val="22"/>
                <w:szCs w:val="22"/>
              </w:rPr>
              <w:t>70% of Group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(intervention considered </w:t>
            </w:r>
            <w:r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not </w:t>
            </w:r>
            <w:r>
              <w:rPr>
                <w:rFonts w:ascii="Calibri Light" w:hAnsi="Calibri Light" w:cs="Calibri Light"/>
                <w:sz w:val="22"/>
                <w:szCs w:val="22"/>
              </w:rPr>
              <w:t>effective)</w:t>
            </w:r>
          </w:p>
          <w:p w14:paraId="59D592E9" w14:textId="193E2DA6" w:rsidR="00B440CB" w:rsidRPr="009D3AE7" w:rsidRDefault="00B440CB" w:rsidP="00B440CB">
            <w:pPr>
              <w:tabs>
                <w:tab w:val="left" w:pos="3851"/>
                <w:tab w:val="left" w:pos="4291"/>
                <w:tab w:val="left" w:leader="underscore" w:pos="9870"/>
              </w:tabs>
              <w:spacing w:before="80"/>
              <w:ind w:left="575" w:right="-101"/>
              <w:rPr>
                <w:rFonts w:ascii="Calibri Light" w:hAnsi="Calibri Light" w:cs="Calibri Light"/>
                <w:sz w:val="22"/>
                <w:szCs w:val="22"/>
              </w:rPr>
            </w:pPr>
            <w:r w:rsidRPr="009D3AE7">
              <w:rPr>
                <w:rFonts w:ascii="Calibri Light" w:hAnsi="Calibri Light" w:cs="Calibri Light"/>
                <w:sz w:val="22"/>
                <w:szCs w:val="22"/>
              </w:rPr>
              <w:t xml:space="preserve">Fidelity concerns: </w:t>
            </w:r>
            <w:r w:rsidR="00AE21CC" w:rsidRPr="00D41E03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21CC" w:rsidRPr="00D41E03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="00AE21CC" w:rsidRPr="00D41E03">
              <w:rPr>
                <w:rFonts w:ascii="Calibri Light" w:hAnsi="Calibri Light" w:cs="Calibri Light"/>
                <w:sz w:val="22"/>
                <w:szCs w:val="22"/>
              </w:rPr>
            </w:r>
            <w:r w:rsidR="00AE21CC" w:rsidRPr="00D41E03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AE21CC" w:rsidRPr="00D41E03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 w:rsidR="00AE21CC" w:rsidRPr="00D41E03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t>Address fidelity, continue plan as designed and monitor (document adjustments to address fidelity)</w:t>
            </w:r>
          </w:p>
          <w:p w14:paraId="7171D3F3" w14:textId="014A78DA" w:rsidR="00B440CB" w:rsidRDefault="00897E72" w:rsidP="00897E72">
            <w:pPr>
              <w:tabs>
                <w:tab w:val="left" w:pos="3961"/>
                <w:tab w:val="left" w:leader="underscore" w:pos="9870"/>
              </w:tabs>
              <w:spacing w:before="80"/>
              <w:ind w:left="575"/>
              <w:rPr>
                <w:rFonts w:ascii="Calibri Light" w:hAnsi="Calibri Light" w:cs="Calibri Light"/>
                <w:sz w:val="22"/>
                <w:szCs w:val="22"/>
              </w:rPr>
            </w:pPr>
            <w:r w:rsidRPr="009D3AE7">
              <w:rPr>
                <w:rFonts w:ascii="Calibri Light" w:hAnsi="Calibri Light" w:cs="Calibri Light"/>
                <w:sz w:val="22"/>
                <w:szCs w:val="22"/>
              </w:rPr>
              <w:t xml:space="preserve">No fidelity concerns: </w:t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t xml:space="preserve"> Increase intensity of current plan and monitor </w:t>
            </w:r>
            <w:r>
              <w:rPr>
                <w:rFonts w:ascii="Calibri Light" w:hAnsi="Calibri Light" w:cs="Calibri Light"/>
                <w:sz w:val="22"/>
                <w:szCs w:val="22"/>
              </w:rPr>
              <w:t>(</w:t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t>if improvement doesn’t occur, return to earlier steps of problem solving</w:t>
            </w:r>
            <w:r>
              <w:rPr>
                <w:rFonts w:ascii="Calibri Light" w:hAnsi="Calibri Light" w:cs="Calibri Light"/>
                <w:sz w:val="22"/>
                <w:szCs w:val="22"/>
              </w:rPr>
              <w:t>)</w:t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or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3"/>
            <w:r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>
              <w:rPr>
                <w:rFonts w:ascii="Calibri Light" w:hAnsi="Calibri Light" w:cs="Calibri Light"/>
                <w:sz w:val="22"/>
                <w:szCs w:val="22"/>
              </w:rPr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40"/>
            <w:r>
              <w:rPr>
                <w:rFonts w:ascii="Calibri Light" w:hAnsi="Calibri Light" w:cs="Calibri Light"/>
                <w:sz w:val="22"/>
                <w:szCs w:val="22"/>
              </w:rPr>
              <w:t xml:space="preserve"> consider </w:t>
            </w:r>
            <w:r w:rsidRPr="00E3623E">
              <w:rPr>
                <w:rFonts w:ascii="Calibri Light" w:hAnsi="Calibri Light" w:cs="Calibri Light"/>
                <w:sz w:val="22"/>
                <w:szCs w:val="22"/>
              </w:rPr>
              <w:t xml:space="preserve">a different Tier 2 intervention that matches the students’ need </w:t>
            </w:r>
            <w:r w:rsidRPr="00897E72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or</w:t>
            </w:r>
            <w:r w:rsidRPr="00E3623E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14"/>
            <w:r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>
              <w:rPr>
                <w:rFonts w:ascii="Calibri Light" w:hAnsi="Calibri Light" w:cs="Calibri Light"/>
                <w:sz w:val="22"/>
                <w:szCs w:val="22"/>
              </w:rPr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41"/>
            <w:r>
              <w:rPr>
                <w:rFonts w:ascii="Calibri Light" w:hAnsi="Calibri Light" w:cs="Calibri Light"/>
                <w:sz w:val="22"/>
                <w:szCs w:val="22"/>
              </w:rPr>
              <w:t xml:space="preserve"> return</w:t>
            </w:r>
            <w:r w:rsidRPr="00E3623E">
              <w:rPr>
                <w:rFonts w:ascii="Calibri Light" w:hAnsi="Calibri Light" w:cs="Calibri Light"/>
                <w:sz w:val="22"/>
                <w:szCs w:val="22"/>
              </w:rPr>
              <w:t xml:space="preserve"> to Step 2 and reconsider the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skill area addressed </w:t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t>(document all changes or adjustments)</w:t>
            </w:r>
          </w:p>
          <w:p w14:paraId="7514B8C3" w14:textId="36DD1347" w:rsidR="009D3AE7" w:rsidRPr="009D3AE7" w:rsidRDefault="00B440CB" w:rsidP="0087592B">
            <w:pPr>
              <w:tabs>
                <w:tab w:val="left" w:pos="3961"/>
                <w:tab w:val="left" w:leader="underscore" w:pos="9870"/>
              </w:tabs>
              <w:spacing w:before="80"/>
              <w:ind w:left="576" w:right="-101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If less than 70% of the group is making progress,</w:t>
            </w:r>
            <w:r w:rsidRPr="00966FCE">
              <w:rPr>
                <w:rFonts w:ascii="Cambria" w:eastAsiaTheme="minorEastAsia" w:hAnsi="Cambria" w:cstheme="minorBidi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966FCE">
              <w:rPr>
                <w:rFonts w:ascii="Calibri Light" w:hAnsi="Calibri Light" w:cs="Calibri Light"/>
                <w:sz w:val="22"/>
                <w:szCs w:val="22"/>
              </w:rPr>
              <w:t xml:space="preserve">no decisions can be made about </w:t>
            </w:r>
            <w:r w:rsidRPr="00966FCE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an individual student’s </w:t>
            </w:r>
            <w:r w:rsidRPr="00966FCE">
              <w:rPr>
                <w:rFonts w:ascii="Calibri Light" w:hAnsi="Calibri Light" w:cs="Calibri Light"/>
                <w:sz w:val="22"/>
                <w:szCs w:val="22"/>
              </w:rPr>
              <w:t>performance</w:t>
            </w:r>
            <w:r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</w:tc>
      </w:tr>
      <w:tr w:rsidR="009D3AE7" w:rsidRPr="009D3AE7" w14:paraId="1EE66506" w14:textId="77777777" w:rsidTr="0087592B">
        <w:trPr>
          <w:trHeight w:val="1250"/>
        </w:trPr>
        <w:tc>
          <w:tcPr>
            <w:tcW w:w="5000" w:type="pct"/>
            <w:tcBorders>
              <w:top w:val="single" w:sz="4" w:space="0" w:color="A6A6A6"/>
            </w:tcBorders>
            <w:shd w:val="clear" w:color="auto" w:fill="auto"/>
          </w:tcPr>
          <w:p w14:paraId="3B00F278" w14:textId="77777777" w:rsidR="009D3AE7" w:rsidRPr="009D3AE7" w:rsidRDefault="009D3AE7" w:rsidP="009D3AE7">
            <w:pPr>
              <w:tabs>
                <w:tab w:val="left" w:leader="underscore" w:pos="9870"/>
              </w:tabs>
              <w:spacing w:before="40"/>
              <w:ind w:right="-101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9D3AE7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Changes or adjustments to the plan:</w:t>
            </w:r>
          </w:p>
          <w:p w14:paraId="6E128C4E" w14:textId="12549374" w:rsidR="009D3AE7" w:rsidRDefault="0087592B" w:rsidP="009D3AE7">
            <w:pPr>
              <w:tabs>
                <w:tab w:val="left" w:leader="underscore" w:pos="9870"/>
              </w:tabs>
              <w:spacing w:before="40"/>
              <w:ind w:right="-101"/>
              <w:rPr>
                <w:rFonts w:ascii="Calibri Light" w:hAnsi="Calibri Light" w:cs="Calibri Light"/>
              </w:rPr>
            </w:pPr>
            <w:r w:rsidRPr="00C46C9B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42" w:name="Text79"/>
            <w:r w:rsidRPr="00C46C9B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C46C9B">
              <w:rPr>
                <w:rFonts w:ascii="Calibri Light" w:hAnsi="Calibri Light" w:cs="Calibri Light"/>
                <w:sz w:val="22"/>
                <w:szCs w:val="22"/>
              </w:rPr>
            </w:r>
            <w:r w:rsidRPr="00C46C9B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C46C9B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42"/>
          </w:p>
          <w:p w14:paraId="2C5F5BC0" w14:textId="77777777" w:rsidR="0087592B" w:rsidRDefault="0087592B" w:rsidP="009D3AE7">
            <w:pPr>
              <w:tabs>
                <w:tab w:val="left" w:leader="underscore" w:pos="9870"/>
              </w:tabs>
              <w:spacing w:before="40"/>
              <w:ind w:right="-101"/>
              <w:rPr>
                <w:rFonts w:ascii="Calibri Light" w:hAnsi="Calibri Light" w:cs="Calibri Light"/>
              </w:rPr>
            </w:pPr>
          </w:p>
          <w:p w14:paraId="2E62C9D9" w14:textId="0E517EB8" w:rsidR="0087592B" w:rsidRPr="009D3AE7" w:rsidRDefault="0087592B" w:rsidP="009D3AE7">
            <w:pPr>
              <w:tabs>
                <w:tab w:val="left" w:leader="underscore" w:pos="9870"/>
              </w:tabs>
              <w:spacing w:before="40"/>
              <w:ind w:right="-101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Next Meeting Date: </w:t>
            </w:r>
            <w:r w:rsidRPr="004D0A98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43" w:name="Text84"/>
            <w:r w:rsidRPr="004D0A98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4D0A98">
              <w:rPr>
                <w:rFonts w:ascii="Calibri Light" w:hAnsi="Calibri Light" w:cs="Calibri Light"/>
                <w:sz w:val="22"/>
                <w:szCs w:val="22"/>
              </w:rPr>
            </w:r>
            <w:r w:rsidRPr="004D0A98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4D0A98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43"/>
          </w:p>
        </w:tc>
      </w:tr>
    </w:tbl>
    <w:p w14:paraId="07BE4CD5" w14:textId="77777777" w:rsidR="009D3AE7" w:rsidRPr="009D3AE7" w:rsidRDefault="009D3AE7" w:rsidP="009D3AE7">
      <w:pPr>
        <w:rPr>
          <w:sz w:val="10"/>
          <w:szCs w:val="10"/>
        </w:rPr>
      </w:pPr>
    </w:p>
    <w:tbl>
      <w:tblPr>
        <w:tblStyle w:val="TableGrid1"/>
        <w:tblW w:w="506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6"/>
      </w:tblGrid>
      <w:tr w:rsidR="009D3AE7" w:rsidRPr="009D3AE7" w14:paraId="60AD319C" w14:textId="77777777" w:rsidTr="0087592B">
        <w:trPr>
          <w:trHeight w:val="720"/>
        </w:trPr>
        <w:tc>
          <w:tcPr>
            <w:tcW w:w="5000" w:type="pct"/>
          </w:tcPr>
          <w:p w14:paraId="2A963CF4" w14:textId="57D28931" w:rsidR="009D3AE7" w:rsidRPr="009D3AE7" w:rsidRDefault="009D3AE7" w:rsidP="0087592B">
            <w:pPr>
              <w:tabs>
                <w:tab w:val="left" w:leader="underscore" w:pos="9870"/>
              </w:tabs>
              <w:spacing w:before="40"/>
              <w:ind w:right="-101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9D3AE7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Notes: </w:t>
            </w:r>
            <w:r w:rsidR="0087592B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44" w:name="Text85"/>
            <w:r w:rsidR="0087592B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instrText xml:space="preserve"> FORMTEXT </w:instrText>
            </w:r>
            <w:r w:rsidR="0087592B"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r>
            <w:r w:rsidR="0087592B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fldChar w:fldCharType="separate"/>
            </w:r>
            <w:r w:rsidR="00942EBF">
              <w:rPr>
                <w:rFonts w:ascii="Calibri Light" w:hAnsi="Calibri Light" w:cs="Calibri Light"/>
                <w:b/>
                <w:bCs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b/>
                <w:bCs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b/>
                <w:bCs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b/>
                <w:bCs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b/>
                <w:bCs/>
                <w:noProof/>
                <w:sz w:val="22"/>
                <w:szCs w:val="22"/>
              </w:rPr>
              <w:t> </w:t>
            </w:r>
            <w:r w:rsidR="0087592B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fldChar w:fldCharType="end"/>
            </w:r>
            <w:bookmarkEnd w:id="44"/>
            <w:r w:rsidRPr="009D3AE7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5" w:name="Text39"/>
            <w:r w:rsidRPr="009D3AE7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instrText xml:space="preserve"> FORMTEXT </w:instrText>
            </w:r>
            <w:r w:rsidRPr="009D3AE7"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r>
            <w:r w:rsidRPr="009D3AE7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fldChar w:fldCharType="separate"/>
            </w:r>
            <w:r w:rsidR="00942EBF">
              <w:rPr>
                <w:rFonts w:ascii="Calibri Light" w:hAnsi="Calibri Light" w:cs="Calibri Light"/>
                <w:b/>
                <w:bCs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b/>
                <w:bCs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b/>
                <w:bCs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b/>
                <w:bCs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b/>
                <w:bCs/>
                <w:noProof/>
                <w:sz w:val="22"/>
                <w:szCs w:val="22"/>
              </w:rPr>
              <w:t> </w:t>
            </w:r>
            <w:r w:rsidRPr="009D3AE7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fldChar w:fldCharType="end"/>
            </w:r>
            <w:bookmarkEnd w:id="45"/>
          </w:p>
        </w:tc>
      </w:tr>
    </w:tbl>
    <w:p w14:paraId="6F5506C2" w14:textId="77777777" w:rsidR="009D3AE7" w:rsidRPr="009D3AE7" w:rsidRDefault="009D3AE7" w:rsidP="009D3AE7">
      <w:pPr>
        <w:spacing w:after="120"/>
        <w:ind w:left="-220"/>
        <w:rPr>
          <w:rFonts w:ascii="Calibri" w:hAnsi="Calibri"/>
          <w:b/>
          <w:sz w:val="22"/>
          <w:szCs w:val="22"/>
        </w:rPr>
      </w:pPr>
    </w:p>
    <w:p w14:paraId="437FA612" w14:textId="77777777" w:rsidR="00420B5A" w:rsidRDefault="00420B5A"/>
    <w:sectPr w:rsidR="00420B5A" w:rsidSect="009D3AE7">
      <w:pgSz w:w="12240" w:h="15840"/>
      <w:pgMar w:top="1152" w:right="864" w:bottom="1152" w:left="864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68A16" w14:textId="77777777" w:rsidR="00041F08" w:rsidRDefault="00041F08" w:rsidP="00CB4189">
      <w:r>
        <w:separator/>
      </w:r>
    </w:p>
  </w:endnote>
  <w:endnote w:type="continuationSeparator" w:id="0">
    <w:p w14:paraId="28981817" w14:textId="77777777" w:rsidR="00041F08" w:rsidRDefault="00041F08" w:rsidP="00CB4189">
      <w:r>
        <w:continuationSeparator/>
      </w:r>
    </w:p>
  </w:endnote>
  <w:endnote w:type="continuationNotice" w:id="1">
    <w:p w14:paraId="6876F15B" w14:textId="77777777" w:rsidR="00041F08" w:rsidRDefault="00041F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B225F" w14:textId="77777777" w:rsidR="007777B4" w:rsidRDefault="007777B4" w:rsidP="007777B4">
    <w:pPr>
      <w:pStyle w:val="Footer"/>
      <w:framePr w:wrap="none" w:vAnchor="text" w:hAnchor="margin" w:xAlign="center" w:y="1"/>
      <w:rPr>
        <w:rStyle w:val="PageNumber"/>
      </w:rPr>
    </w:pPr>
  </w:p>
  <w:tbl>
    <w:tblPr>
      <w:tblStyle w:val="TableGrid"/>
      <w:tblW w:w="10800" w:type="dxa"/>
      <w:tblBorders>
        <w:top w:val="single" w:sz="36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"/>
      <w:gridCol w:w="5265"/>
      <w:gridCol w:w="5085"/>
    </w:tblGrid>
    <w:tr w:rsidR="007777B4" w:rsidRPr="00434CF6" w14:paraId="7194B7C5" w14:textId="77777777" w:rsidTr="005D3E60">
      <w:trPr>
        <w:trHeight w:val="179"/>
      </w:trPr>
      <w:tc>
        <w:tcPr>
          <w:tcW w:w="450" w:type="dxa"/>
          <w:tcMar>
            <w:left w:w="0" w:type="dxa"/>
            <w:right w:w="115" w:type="dxa"/>
          </w:tcMar>
          <w:vAlign w:val="center"/>
        </w:tcPr>
        <w:p w14:paraId="3B028BDA" w14:textId="77777777" w:rsidR="007777B4" w:rsidRPr="00A42D72" w:rsidRDefault="007777B4" w:rsidP="007777B4">
          <w:pPr>
            <w:pStyle w:val="Footer"/>
            <w:rPr>
              <w:rStyle w:val="PageNumber"/>
              <w:sz w:val="36"/>
              <w:szCs w:val="36"/>
            </w:rPr>
          </w:pPr>
          <w:r w:rsidRPr="00434CF6">
            <w:rPr>
              <w:rFonts w:ascii="Arial Narrow" w:hAnsi="Arial Narrow"/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anchorId="101A95E6" wp14:editId="66F54ECD">
                <wp:simplePos x="0" y="0"/>
                <wp:positionH relativeFrom="column">
                  <wp:posOffset>0</wp:posOffset>
                </wp:positionH>
                <wp:positionV relativeFrom="page">
                  <wp:posOffset>8890</wp:posOffset>
                </wp:positionV>
                <wp:extent cx="228600" cy="228600"/>
                <wp:effectExtent l="0" t="0" r="0" b="0"/>
                <wp:wrapNone/>
                <wp:docPr id="1194702109" name="Picture 1194702109" descr="PS/RtI Fav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PS/RtI Favicon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65" w:type="dxa"/>
          <w:vAlign w:val="center"/>
        </w:tcPr>
        <w:p w14:paraId="6BBBEEE7" w14:textId="77777777" w:rsidR="007777B4" w:rsidRPr="00866E8B" w:rsidRDefault="007777B4" w:rsidP="007777B4">
          <w:pPr>
            <w:pStyle w:val="Footer"/>
            <w:ind w:left="-108" w:right="73"/>
            <w:rPr>
              <w:rFonts w:ascii="Arial Narrow" w:hAnsi="Arial Narrow"/>
            </w:rPr>
          </w:pPr>
          <w:r w:rsidRPr="00866E8B">
            <w:rPr>
              <w:rStyle w:val="PageNumber"/>
            </w:rPr>
            <w:t xml:space="preserve">• </w:t>
          </w:r>
          <w:sdt>
            <w:sdtPr>
              <w:rPr>
                <w:rStyle w:val="PageNumber"/>
              </w:rPr>
              <w:id w:val="-1232073125"/>
              <w:docPartObj>
                <w:docPartGallery w:val="Page Numbers (Bottom of Page)"/>
                <w:docPartUnique/>
              </w:docPartObj>
            </w:sdtPr>
            <w:sdtContent>
              <w:r w:rsidRPr="00866E8B">
                <w:rPr>
                  <w:rStyle w:val="PageNumber"/>
                  <w:rFonts w:ascii="Arial" w:hAnsi="Arial" w:cs="Arial"/>
                </w:rPr>
                <w:fldChar w:fldCharType="begin"/>
              </w:r>
              <w:r w:rsidRPr="00866E8B">
                <w:rPr>
                  <w:rStyle w:val="PageNumber"/>
                  <w:rFonts w:ascii="Arial" w:hAnsi="Arial" w:cs="Arial"/>
                </w:rPr>
                <w:instrText xml:space="preserve"> PAGE </w:instrText>
              </w:r>
              <w:r w:rsidRPr="00866E8B">
                <w:rPr>
                  <w:rStyle w:val="PageNumber"/>
                  <w:rFonts w:ascii="Arial" w:hAnsi="Arial" w:cs="Arial"/>
                </w:rPr>
                <w:fldChar w:fldCharType="separate"/>
              </w:r>
              <w:r>
                <w:rPr>
                  <w:rStyle w:val="PageNumber"/>
                  <w:rFonts w:ascii="Arial" w:hAnsi="Arial" w:cs="Arial"/>
                </w:rPr>
                <w:t>3</w:t>
              </w:r>
              <w:r w:rsidRPr="00866E8B">
                <w:rPr>
                  <w:rStyle w:val="PageNumber"/>
                  <w:rFonts w:ascii="Arial" w:hAnsi="Arial" w:cs="Arial"/>
                </w:rPr>
                <w:fldChar w:fldCharType="end"/>
              </w:r>
            </w:sdtContent>
          </w:sdt>
        </w:p>
      </w:tc>
      <w:tc>
        <w:tcPr>
          <w:tcW w:w="5085" w:type="dxa"/>
          <w:tcMar>
            <w:left w:w="115" w:type="dxa"/>
            <w:right w:w="0" w:type="dxa"/>
          </w:tcMar>
          <w:vAlign w:val="center"/>
        </w:tcPr>
        <w:p w14:paraId="23C9036A" w14:textId="77777777" w:rsidR="007777B4" w:rsidRPr="00866E8B" w:rsidRDefault="007777B4" w:rsidP="007777B4">
          <w:pPr>
            <w:pStyle w:val="Footer"/>
            <w:ind w:left="-108" w:right="73"/>
            <w:jc w:val="right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Date of publication (MM/DD/</w:t>
          </w:r>
          <w:r w:rsidR="00D304F0">
            <w:rPr>
              <w:rFonts w:ascii="Arial Narrow" w:hAnsi="Arial Narrow"/>
            </w:rPr>
            <w:t>Y</w:t>
          </w:r>
          <w:r>
            <w:rPr>
              <w:rFonts w:ascii="Arial Narrow" w:hAnsi="Arial Narrow"/>
            </w:rPr>
            <w:t>YYY)</w:t>
          </w:r>
        </w:p>
      </w:tc>
    </w:tr>
  </w:tbl>
  <w:p w14:paraId="715AFE98" w14:textId="77777777" w:rsidR="007777B4" w:rsidRPr="00B84465" w:rsidRDefault="007777B4" w:rsidP="007777B4">
    <w:pPr>
      <w:rPr>
        <w:sz w:val="10"/>
        <w:szCs w:val="10"/>
      </w:rPr>
    </w:pPr>
  </w:p>
  <w:p w14:paraId="05CDBE41" w14:textId="77777777" w:rsidR="007A0381" w:rsidRDefault="007A0381"/>
  <w:p w14:paraId="0B2B413E" w14:textId="77777777" w:rsidR="007A0381" w:rsidRDefault="007A038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05989" w14:textId="77777777" w:rsidR="00D23C78" w:rsidRDefault="00D23C78" w:rsidP="007C4BA7">
    <w:pPr>
      <w:pStyle w:val="Footer"/>
      <w:framePr w:wrap="none" w:vAnchor="text" w:hAnchor="margin" w:xAlign="center" w:y="1"/>
      <w:rPr>
        <w:rStyle w:val="PageNumber"/>
      </w:rPr>
    </w:pPr>
  </w:p>
  <w:tbl>
    <w:tblPr>
      <w:tblStyle w:val="TableGrid"/>
      <w:tblW w:w="10800" w:type="dxa"/>
      <w:tblBorders>
        <w:top w:val="single" w:sz="36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0"/>
      <w:gridCol w:w="5400"/>
      <w:gridCol w:w="450"/>
    </w:tblGrid>
    <w:tr w:rsidR="001E78B2" w:rsidRPr="00B96D5D" w14:paraId="134FA383" w14:textId="77777777" w:rsidTr="00CD22BC">
      <w:trPr>
        <w:trHeight w:val="179"/>
      </w:trPr>
      <w:tc>
        <w:tcPr>
          <w:tcW w:w="4950" w:type="dxa"/>
          <w:tcBorders>
            <w:top w:val="single" w:sz="36" w:space="0" w:color="auto"/>
            <w:right w:val="nil"/>
          </w:tcBorders>
          <w:tcMar>
            <w:left w:w="0" w:type="dxa"/>
            <w:right w:w="115" w:type="dxa"/>
          </w:tcMar>
          <w:vAlign w:val="center"/>
        </w:tcPr>
        <w:p w14:paraId="00D7C539" w14:textId="649B7F8E" w:rsidR="00B96D5D" w:rsidRPr="00B96D5D" w:rsidRDefault="00B96D5D" w:rsidP="00B96D5D">
          <w:pPr>
            <w:pStyle w:val="Footer"/>
            <w:rPr>
              <w:rStyle w:val="PageNumber"/>
            </w:rPr>
          </w:pPr>
          <w:r>
            <w:rPr>
              <w:rFonts w:ascii="Arial Narrow" w:hAnsi="Arial Narrow"/>
            </w:rPr>
            <w:t>Date of publication (</w:t>
          </w:r>
          <w:r w:rsidR="009B52EA">
            <w:rPr>
              <w:rFonts w:ascii="Arial Narrow" w:hAnsi="Arial Narrow"/>
            </w:rPr>
            <w:t>02</w:t>
          </w:r>
          <w:r>
            <w:rPr>
              <w:rFonts w:ascii="Arial Narrow" w:hAnsi="Arial Narrow"/>
            </w:rPr>
            <w:t>/</w:t>
          </w:r>
          <w:r w:rsidR="009B52EA">
            <w:rPr>
              <w:rFonts w:ascii="Arial Narrow" w:hAnsi="Arial Narrow"/>
            </w:rPr>
            <w:t>27</w:t>
          </w:r>
          <w:r>
            <w:rPr>
              <w:rFonts w:ascii="Arial Narrow" w:hAnsi="Arial Narrow"/>
            </w:rPr>
            <w:t>/</w:t>
          </w:r>
          <w:r w:rsidR="00C52043">
            <w:rPr>
              <w:rFonts w:ascii="Arial Narrow" w:hAnsi="Arial Narrow"/>
            </w:rPr>
            <w:t>202</w:t>
          </w:r>
          <w:r w:rsidR="00D479BD">
            <w:rPr>
              <w:rFonts w:ascii="Arial Narrow" w:hAnsi="Arial Narrow"/>
            </w:rPr>
            <w:t>5</w:t>
          </w:r>
          <w:r>
            <w:rPr>
              <w:rFonts w:ascii="Arial Narrow" w:hAnsi="Arial Narrow"/>
            </w:rPr>
            <w:t>)</w:t>
          </w:r>
        </w:p>
      </w:tc>
      <w:tc>
        <w:tcPr>
          <w:tcW w:w="5400" w:type="dxa"/>
          <w:tcBorders>
            <w:top w:val="single" w:sz="36" w:space="0" w:color="auto"/>
            <w:left w:val="nil"/>
          </w:tcBorders>
          <w:tcMar>
            <w:left w:w="115" w:type="dxa"/>
            <w:right w:w="0" w:type="dxa"/>
          </w:tcMar>
          <w:vAlign w:val="center"/>
        </w:tcPr>
        <w:p w14:paraId="70B5D746" w14:textId="0B9861BB" w:rsidR="00B96D5D" w:rsidRPr="00581964" w:rsidRDefault="00000000" w:rsidP="00581964">
          <w:pPr>
            <w:pStyle w:val="Footer"/>
            <w:tabs>
              <w:tab w:val="clear" w:pos="4680"/>
            </w:tabs>
            <w:spacing w:before="60"/>
            <w:ind w:left="-115" w:right="101"/>
            <w:jc w:val="right"/>
            <w:rPr>
              <w:rFonts w:ascii="Arial Narrow" w:hAnsi="Arial Narrow"/>
              <w:sz w:val="36"/>
              <w:szCs w:val="36"/>
            </w:rPr>
          </w:pPr>
          <w:sdt>
            <w:sdtPr>
              <w:rPr>
                <w:rStyle w:val="PageNumber"/>
                <w:sz w:val="36"/>
                <w:szCs w:val="36"/>
              </w:rPr>
              <w:id w:val="1231655016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rPr>
                    <w:rStyle w:val="PageNumber"/>
                  </w:rPr>
                  <w:id w:val="1426156145"/>
                  <w:docPartObj>
                    <w:docPartGallery w:val="Page Numbers (Bottom of Page)"/>
                    <w:docPartUnique/>
                  </w:docPartObj>
                </w:sdtPr>
                <w:sdtContent>
                  <w:r w:rsidR="009D5C34" w:rsidRPr="00866E8B">
                    <w:rPr>
                      <w:rStyle w:val="PageNumber"/>
                      <w:rFonts w:ascii="Arial" w:hAnsi="Arial" w:cs="Arial"/>
                    </w:rPr>
                    <w:fldChar w:fldCharType="begin"/>
                  </w:r>
                  <w:r w:rsidR="009D5C34" w:rsidRPr="00866E8B">
                    <w:rPr>
                      <w:rStyle w:val="PageNumber"/>
                      <w:rFonts w:ascii="Arial" w:hAnsi="Arial" w:cs="Arial"/>
                    </w:rPr>
                    <w:instrText xml:space="preserve"> PAGE </w:instrText>
                  </w:r>
                  <w:r w:rsidR="009D5C34" w:rsidRPr="00866E8B">
                    <w:rPr>
                      <w:rStyle w:val="PageNumber"/>
                      <w:rFonts w:ascii="Arial" w:hAnsi="Arial" w:cs="Arial"/>
                    </w:rPr>
                    <w:fldChar w:fldCharType="separate"/>
                  </w:r>
                  <w:r w:rsidR="009D5C34">
                    <w:rPr>
                      <w:rStyle w:val="PageNumber"/>
                      <w:rFonts w:ascii="Arial" w:hAnsi="Arial" w:cs="Arial"/>
                    </w:rPr>
                    <w:t>2</w:t>
                  </w:r>
                  <w:r w:rsidR="009D5C34" w:rsidRPr="00866E8B">
                    <w:rPr>
                      <w:rStyle w:val="PageNumber"/>
                      <w:rFonts w:ascii="Arial" w:hAnsi="Arial" w:cs="Arial"/>
                    </w:rPr>
                    <w:fldChar w:fldCharType="end"/>
                  </w:r>
                  <w:r w:rsidR="009D5C34">
                    <w:rPr>
                      <w:rStyle w:val="PageNumber"/>
                      <w:rFonts w:ascii="Arial" w:hAnsi="Arial" w:cs="Arial"/>
                    </w:rPr>
                    <w:t xml:space="preserve"> </w:t>
                  </w:r>
                  <w:r w:rsidR="009D5C34" w:rsidRPr="00866E8B">
                    <w:rPr>
                      <w:rStyle w:val="PageNumber"/>
                    </w:rPr>
                    <w:t>•</w:t>
                  </w:r>
                </w:sdtContent>
              </w:sdt>
            </w:sdtContent>
          </w:sdt>
        </w:p>
      </w:tc>
      <w:tc>
        <w:tcPr>
          <w:tcW w:w="450" w:type="dxa"/>
          <w:tcMar>
            <w:left w:w="115" w:type="dxa"/>
            <w:right w:w="0" w:type="dxa"/>
          </w:tcMar>
          <w:vAlign w:val="center"/>
        </w:tcPr>
        <w:p w14:paraId="0B1081C9" w14:textId="6FE9FD3A" w:rsidR="00B96D5D" w:rsidRPr="00581964" w:rsidRDefault="00B567C7" w:rsidP="00B96D5D">
          <w:pPr>
            <w:pStyle w:val="Footer"/>
            <w:ind w:left="-108" w:right="73"/>
            <w:jc w:val="right"/>
            <w:rPr>
              <w:rFonts w:ascii="Arial Narrow" w:hAnsi="Arial Narrow"/>
              <w:sz w:val="36"/>
              <w:szCs w:val="36"/>
            </w:rPr>
          </w:pPr>
          <w:r w:rsidRPr="00581964">
            <w:rPr>
              <w:rFonts w:ascii="Arial Narrow" w:hAnsi="Arial Narrow"/>
              <w:noProof/>
              <w:sz w:val="36"/>
              <w:szCs w:val="36"/>
            </w:rPr>
            <w:drawing>
              <wp:anchor distT="0" distB="0" distL="114300" distR="114300" simplePos="0" relativeHeight="251658241" behindDoc="0" locked="0" layoutInCell="1" allowOverlap="1" wp14:anchorId="6BDCFBCA" wp14:editId="542C05AC">
                <wp:simplePos x="0" y="0"/>
                <wp:positionH relativeFrom="column">
                  <wp:posOffset>-12065</wp:posOffset>
                </wp:positionH>
                <wp:positionV relativeFrom="page">
                  <wp:posOffset>32385</wp:posOffset>
                </wp:positionV>
                <wp:extent cx="228600" cy="228600"/>
                <wp:effectExtent l="0" t="0" r="0" b="0"/>
                <wp:wrapNone/>
                <wp:docPr id="1825753606" name="Picture 1825753606" descr="PS/RtI Fav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PS/RtI Favicon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140817F" w14:textId="77777777" w:rsidR="00B84465" w:rsidRPr="00B84465" w:rsidRDefault="00B84465">
    <w:pPr>
      <w:rPr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800" w:type="dxa"/>
      <w:tblBorders>
        <w:top w:val="single" w:sz="36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40"/>
      <w:gridCol w:w="6300"/>
      <w:gridCol w:w="360"/>
    </w:tblGrid>
    <w:tr w:rsidR="00B567C7" w:rsidRPr="00B96D5D" w14:paraId="05660567" w14:textId="77777777" w:rsidTr="00CD22BC">
      <w:trPr>
        <w:trHeight w:val="179"/>
      </w:trPr>
      <w:tc>
        <w:tcPr>
          <w:tcW w:w="4140" w:type="dxa"/>
          <w:tcBorders>
            <w:top w:val="single" w:sz="36" w:space="0" w:color="auto"/>
            <w:right w:val="nil"/>
          </w:tcBorders>
          <w:tcMar>
            <w:left w:w="0" w:type="dxa"/>
            <w:right w:w="115" w:type="dxa"/>
          </w:tcMar>
          <w:vAlign w:val="center"/>
        </w:tcPr>
        <w:p w14:paraId="0610AF59" w14:textId="31211394" w:rsidR="00B567C7" w:rsidRPr="00B96D5D" w:rsidRDefault="00B567C7" w:rsidP="00B567C7">
          <w:pPr>
            <w:pStyle w:val="Footer"/>
            <w:rPr>
              <w:rStyle w:val="PageNumber"/>
            </w:rPr>
          </w:pPr>
          <w:r>
            <w:rPr>
              <w:rFonts w:ascii="Arial Narrow" w:hAnsi="Arial Narrow"/>
            </w:rPr>
            <w:t>Date of publication (</w:t>
          </w:r>
          <w:r w:rsidR="009B52EA">
            <w:rPr>
              <w:rFonts w:ascii="Arial Narrow" w:hAnsi="Arial Narrow"/>
            </w:rPr>
            <w:t>02</w:t>
          </w:r>
          <w:r>
            <w:rPr>
              <w:rFonts w:ascii="Arial Narrow" w:hAnsi="Arial Narrow"/>
            </w:rPr>
            <w:t>/</w:t>
          </w:r>
          <w:r w:rsidR="009B52EA">
            <w:rPr>
              <w:rFonts w:ascii="Arial Narrow" w:hAnsi="Arial Narrow"/>
            </w:rPr>
            <w:t>27</w:t>
          </w:r>
          <w:r>
            <w:rPr>
              <w:rFonts w:ascii="Arial Narrow" w:hAnsi="Arial Narrow"/>
            </w:rPr>
            <w:t>/202</w:t>
          </w:r>
          <w:r w:rsidR="00D479BD">
            <w:rPr>
              <w:rFonts w:ascii="Arial Narrow" w:hAnsi="Arial Narrow"/>
            </w:rPr>
            <w:t>5</w:t>
          </w:r>
          <w:r>
            <w:rPr>
              <w:rFonts w:ascii="Arial Narrow" w:hAnsi="Arial Narrow"/>
            </w:rPr>
            <w:t>)</w:t>
          </w:r>
        </w:p>
      </w:tc>
      <w:tc>
        <w:tcPr>
          <w:tcW w:w="6300" w:type="dxa"/>
          <w:tcBorders>
            <w:top w:val="single" w:sz="36" w:space="0" w:color="auto"/>
            <w:left w:val="nil"/>
          </w:tcBorders>
          <w:tcMar>
            <w:left w:w="115" w:type="dxa"/>
            <w:right w:w="0" w:type="dxa"/>
          </w:tcMar>
          <w:vAlign w:val="center"/>
        </w:tcPr>
        <w:p w14:paraId="49239803" w14:textId="32650EED" w:rsidR="00B567C7" w:rsidRPr="00581964" w:rsidRDefault="00EB28C2" w:rsidP="00B567C7">
          <w:pPr>
            <w:pStyle w:val="Footer"/>
            <w:tabs>
              <w:tab w:val="clear" w:pos="4680"/>
            </w:tabs>
            <w:spacing w:before="60"/>
            <w:ind w:left="-115" w:right="101"/>
            <w:jc w:val="right"/>
            <w:rPr>
              <w:rFonts w:ascii="Arial Narrow" w:hAnsi="Arial Narrow"/>
              <w:sz w:val="36"/>
              <w:szCs w:val="36"/>
            </w:rPr>
          </w:pPr>
          <w:r w:rsidRPr="00581964">
            <w:rPr>
              <w:rFonts w:ascii="Arial Narrow" w:hAnsi="Arial Narrow"/>
              <w:noProof/>
              <w:sz w:val="36"/>
              <w:szCs w:val="36"/>
            </w:rPr>
            <w:drawing>
              <wp:anchor distT="0" distB="0" distL="114300" distR="114300" simplePos="0" relativeHeight="251658243" behindDoc="0" locked="0" layoutInCell="1" allowOverlap="1" wp14:anchorId="151120E4" wp14:editId="656FEB1B">
                <wp:simplePos x="0" y="0"/>
                <wp:positionH relativeFrom="column">
                  <wp:posOffset>3917315</wp:posOffset>
                </wp:positionH>
                <wp:positionV relativeFrom="page">
                  <wp:posOffset>32385</wp:posOffset>
                </wp:positionV>
                <wp:extent cx="228600" cy="228600"/>
                <wp:effectExtent l="0" t="0" r="0" b="0"/>
                <wp:wrapNone/>
                <wp:docPr id="1021610586" name="Picture 1021610586" descr="PS/RtI Fav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PS/RtI Favicon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sdt>
            <w:sdtPr>
              <w:rPr>
                <w:rStyle w:val="PageNumber"/>
                <w:sz w:val="36"/>
                <w:szCs w:val="36"/>
              </w:rPr>
              <w:id w:val="97919334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rPr>
                    <w:rStyle w:val="PageNumber"/>
                  </w:rPr>
                  <w:id w:val="-1843008900"/>
                  <w:docPartObj>
                    <w:docPartGallery w:val="Page Numbers (Bottom of Page)"/>
                    <w:docPartUnique/>
                  </w:docPartObj>
                </w:sdtPr>
                <w:sdtContent>
                  <w:r w:rsidR="00B567C7">
                    <w:rPr>
                      <w:rStyle w:val="PageNumber"/>
                      <w:rFonts w:ascii="Arial" w:hAnsi="Arial" w:cs="Arial"/>
                    </w:rPr>
                    <w:t xml:space="preserve"> </w:t>
                  </w:r>
                  <w:r w:rsidR="003A69D0" w:rsidRPr="00434CF6">
                    <w:rPr>
                      <w:rFonts w:ascii="Arial Narrow" w:hAnsi="Arial Narrow"/>
                      <w:sz w:val="16"/>
                      <w:szCs w:val="16"/>
                    </w:rPr>
                    <w:t xml:space="preserve">Florida's Problem Solving/Response to Intervention Project is a collaborative project between the Florida Department of Education and the University of South Florida. Learn more at </w:t>
                  </w:r>
                  <w:hyperlink r:id="rId2" w:history="1">
                    <w:r w:rsidR="003A69D0" w:rsidRPr="00434CF6">
                      <w:rPr>
                        <w:rStyle w:val="Hyperlink"/>
                        <w:rFonts w:ascii="Arial Narrow" w:hAnsi="Arial Narrow"/>
                        <w:sz w:val="16"/>
                        <w:szCs w:val="16"/>
                      </w:rPr>
                      <w:t>https://floridarti.usf.edu</w:t>
                    </w:r>
                  </w:hyperlink>
                </w:sdtContent>
              </w:sdt>
            </w:sdtContent>
          </w:sdt>
        </w:p>
      </w:tc>
      <w:tc>
        <w:tcPr>
          <w:tcW w:w="360" w:type="dxa"/>
          <w:tcMar>
            <w:left w:w="115" w:type="dxa"/>
            <w:right w:w="0" w:type="dxa"/>
          </w:tcMar>
          <w:vAlign w:val="center"/>
        </w:tcPr>
        <w:p w14:paraId="758B8B25" w14:textId="6517EB1F" w:rsidR="00B567C7" w:rsidRPr="00581964" w:rsidRDefault="00B567C7" w:rsidP="00B567C7">
          <w:pPr>
            <w:pStyle w:val="Footer"/>
            <w:ind w:left="-108" w:right="73"/>
            <w:jc w:val="right"/>
            <w:rPr>
              <w:rFonts w:ascii="Arial Narrow" w:hAnsi="Arial Narrow"/>
              <w:sz w:val="36"/>
              <w:szCs w:val="36"/>
            </w:rPr>
          </w:pPr>
        </w:p>
      </w:tc>
    </w:tr>
  </w:tbl>
  <w:p w14:paraId="2B88A10B" w14:textId="6F47748B" w:rsidR="00CB4189" w:rsidRPr="007D1527" w:rsidRDefault="00CB4189" w:rsidP="005C53EC">
    <w:pPr>
      <w:pStyle w:val="Footer"/>
      <w:ind w:left="-720" w:right="-405"/>
      <w:rPr>
        <w:sz w:val="10"/>
        <w:szCs w:val="1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4329" w:type="dxa"/>
      <w:tblInd w:w="180" w:type="dxa"/>
      <w:tblBorders>
        <w:top w:val="single" w:sz="36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00"/>
      <w:gridCol w:w="4724"/>
      <w:gridCol w:w="605"/>
    </w:tblGrid>
    <w:tr w:rsidR="00B567C7" w:rsidRPr="00B96D5D" w14:paraId="05571301" w14:textId="77777777" w:rsidTr="00EB28C2">
      <w:trPr>
        <w:trHeight w:val="179"/>
      </w:trPr>
      <w:tc>
        <w:tcPr>
          <w:tcW w:w="9000" w:type="dxa"/>
          <w:tcBorders>
            <w:top w:val="single" w:sz="36" w:space="0" w:color="auto"/>
            <w:right w:val="nil"/>
          </w:tcBorders>
          <w:tcMar>
            <w:left w:w="0" w:type="dxa"/>
            <w:right w:w="115" w:type="dxa"/>
          </w:tcMar>
          <w:vAlign w:val="center"/>
        </w:tcPr>
        <w:p w14:paraId="7D5FB7AB" w14:textId="70364614" w:rsidR="00CD22BC" w:rsidRPr="00B96D5D" w:rsidRDefault="00CD22BC" w:rsidP="00B567C7">
          <w:pPr>
            <w:pStyle w:val="Footer"/>
            <w:rPr>
              <w:rStyle w:val="PageNumber"/>
            </w:rPr>
          </w:pPr>
          <w:r>
            <w:rPr>
              <w:rFonts w:ascii="Arial Narrow" w:hAnsi="Arial Narrow"/>
            </w:rPr>
            <w:t>Date of publication (</w:t>
          </w:r>
          <w:r w:rsidR="009B52EA">
            <w:rPr>
              <w:rFonts w:ascii="Arial Narrow" w:hAnsi="Arial Narrow"/>
            </w:rPr>
            <w:t>02</w:t>
          </w:r>
          <w:r>
            <w:rPr>
              <w:rFonts w:ascii="Arial Narrow" w:hAnsi="Arial Narrow"/>
            </w:rPr>
            <w:t>/</w:t>
          </w:r>
          <w:r w:rsidR="009B52EA">
            <w:rPr>
              <w:rFonts w:ascii="Arial Narrow" w:hAnsi="Arial Narrow"/>
            </w:rPr>
            <w:t>27</w:t>
          </w:r>
          <w:r>
            <w:rPr>
              <w:rFonts w:ascii="Arial Narrow" w:hAnsi="Arial Narrow"/>
            </w:rPr>
            <w:t>/202</w:t>
          </w:r>
          <w:r w:rsidR="00D479BD">
            <w:rPr>
              <w:rFonts w:ascii="Arial Narrow" w:hAnsi="Arial Narrow"/>
            </w:rPr>
            <w:t>5</w:t>
          </w:r>
          <w:r>
            <w:rPr>
              <w:rFonts w:ascii="Arial Narrow" w:hAnsi="Arial Narrow"/>
            </w:rPr>
            <w:t>)</w:t>
          </w:r>
        </w:p>
      </w:tc>
      <w:tc>
        <w:tcPr>
          <w:tcW w:w="4724" w:type="dxa"/>
          <w:tcBorders>
            <w:top w:val="single" w:sz="36" w:space="0" w:color="auto"/>
            <w:left w:val="nil"/>
          </w:tcBorders>
          <w:tcMar>
            <w:left w:w="115" w:type="dxa"/>
            <w:right w:w="0" w:type="dxa"/>
          </w:tcMar>
          <w:vAlign w:val="center"/>
        </w:tcPr>
        <w:p w14:paraId="5C1610FB" w14:textId="1CFDB0E0" w:rsidR="00CD22BC" w:rsidRPr="00581964" w:rsidRDefault="00000000" w:rsidP="00EB28C2">
          <w:pPr>
            <w:pStyle w:val="Footer"/>
            <w:tabs>
              <w:tab w:val="clear" w:pos="4680"/>
            </w:tabs>
            <w:spacing w:before="60"/>
            <w:ind w:left="-115"/>
            <w:jc w:val="right"/>
            <w:rPr>
              <w:rFonts w:ascii="Arial Narrow" w:hAnsi="Arial Narrow"/>
              <w:sz w:val="36"/>
              <w:szCs w:val="36"/>
            </w:rPr>
          </w:pPr>
          <w:sdt>
            <w:sdtPr>
              <w:rPr>
                <w:rStyle w:val="PageNumber"/>
                <w:sz w:val="36"/>
                <w:szCs w:val="36"/>
              </w:rPr>
              <w:id w:val="-452333398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rPr>
                    <w:rStyle w:val="PageNumber"/>
                  </w:rPr>
                  <w:id w:val="253713543"/>
                  <w:docPartObj>
                    <w:docPartGallery w:val="Page Numbers (Bottom of Page)"/>
                    <w:docPartUnique/>
                  </w:docPartObj>
                </w:sdtPr>
                <w:sdtContent>
                  <w:r w:rsidR="00CD22BC" w:rsidRPr="00866E8B">
                    <w:rPr>
                      <w:rStyle w:val="PageNumber"/>
                      <w:rFonts w:ascii="Arial" w:hAnsi="Arial" w:cs="Arial"/>
                    </w:rPr>
                    <w:fldChar w:fldCharType="begin"/>
                  </w:r>
                  <w:r w:rsidR="00CD22BC" w:rsidRPr="00866E8B">
                    <w:rPr>
                      <w:rStyle w:val="PageNumber"/>
                      <w:rFonts w:ascii="Arial" w:hAnsi="Arial" w:cs="Arial"/>
                    </w:rPr>
                    <w:instrText xml:space="preserve"> PAGE </w:instrText>
                  </w:r>
                  <w:r w:rsidR="00CD22BC" w:rsidRPr="00866E8B">
                    <w:rPr>
                      <w:rStyle w:val="PageNumber"/>
                      <w:rFonts w:ascii="Arial" w:hAnsi="Arial" w:cs="Arial"/>
                    </w:rPr>
                    <w:fldChar w:fldCharType="separate"/>
                  </w:r>
                  <w:r w:rsidR="00CD22BC">
                    <w:rPr>
                      <w:rStyle w:val="PageNumber"/>
                      <w:rFonts w:ascii="Arial" w:hAnsi="Arial" w:cs="Arial"/>
                    </w:rPr>
                    <w:t>2</w:t>
                  </w:r>
                  <w:r w:rsidR="00CD22BC" w:rsidRPr="00866E8B">
                    <w:rPr>
                      <w:rStyle w:val="PageNumber"/>
                      <w:rFonts w:ascii="Arial" w:hAnsi="Arial" w:cs="Arial"/>
                    </w:rPr>
                    <w:fldChar w:fldCharType="end"/>
                  </w:r>
                  <w:r w:rsidR="00CD22BC">
                    <w:rPr>
                      <w:rStyle w:val="PageNumber"/>
                      <w:rFonts w:ascii="Arial" w:hAnsi="Arial" w:cs="Arial"/>
                    </w:rPr>
                    <w:t xml:space="preserve"> </w:t>
                  </w:r>
                  <w:r w:rsidR="00CD22BC" w:rsidRPr="00866E8B">
                    <w:rPr>
                      <w:rStyle w:val="PageNumber"/>
                    </w:rPr>
                    <w:t>•</w:t>
                  </w:r>
                </w:sdtContent>
              </w:sdt>
            </w:sdtContent>
          </w:sdt>
        </w:p>
      </w:tc>
      <w:tc>
        <w:tcPr>
          <w:tcW w:w="605" w:type="dxa"/>
          <w:tcMar>
            <w:left w:w="115" w:type="dxa"/>
            <w:right w:w="0" w:type="dxa"/>
          </w:tcMar>
          <w:vAlign w:val="center"/>
        </w:tcPr>
        <w:p w14:paraId="559662BF" w14:textId="7CE6EE50" w:rsidR="00CD22BC" w:rsidRPr="00581964" w:rsidRDefault="00B567C7" w:rsidP="00EB28C2">
          <w:pPr>
            <w:pStyle w:val="Footer"/>
            <w:ind w:left="-396" w:right="73"/>
            <w:jc w:val="right"/>
            <w:rPr>
              <w:rFonts w:ascii="Arial Narrow" w:hAnsi="Arial Narrow"/>
              <w:sz w:val="36"/>
              <w:szCs w:val="36"/>
            </w:rPr>
          </w:pPr>
          <w:r w:rsidRPr="00581964">
            <w:rPr>
              <w:rFonts w:ascii="Arial Narrow" w:hAnsi="Arial Narrow"/>
              <w:noProof/>
              <w:sz w:val="36"/>
              <w:szCs w:val="36"/>
            </w:rPr>
            <w:drawing>
              <wp:anchor distT="0" distB="0" distL="114300" distR="114300" simplePos="0" relativeHeight="251658242" behindDoc="0" locked="0" layoutInCell="1" allowOverlap="1" wp14:anchorId="7FD739BD" wp14:editId="2367AC49">
                <wp:simplePos x="0" y="0"/>
                <wp:positionH relativeFrom="column">
                  <wp:posOffset>29845</wp:posOffset>
                </wp:positionH>
                <wp:positionV relativeFrom="page">
                  <wp:posOffset>41275</wp:posOffset>
                </wp:positionV>
                <wp:extent cx="228600" cy="228600"/>
                <wp:effectExtent l="0" t="0" r="0" b="0"/>
                <wp:wrapNone/>
                <wp:docPr id="1798197164" name="Picture 1798197164" descr="PS/RtI Fav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PS/RtI Favicon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880CA21" w14:textId="08F6BE15" w:rsidR="00CD22BC" w:rsidRPr="007D1527" w:rsidRDefault="00CD22BC" w:rsidP="005C53EC">
    <w:pPr>
      <w:pStyle w:val="Footer"/>
      <w:ind w:left="-720" w:right="-405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6D6B9" w14:textId="77777777" w:rsidR="00041F08" w:rsidRDefault="00041F08" w:rsidP="00CB4189">
      <w:r>
        <w:separator/>
      </w:r>
    </w:p>
  </w:footnote>
  <w:footnote w:type="continuationSeparator" w:id="0">
    <w:p w14:paraId="7B79843F" w14:textId="77777777" w:rsidR="00041F08" w:rsidRDefault="00041F08" w:rsidP="00CB4189">
      <w:r>
        <w:continuationSeparator/>
      </w:r>
    </w:p>
  </w:footnote>
  <w:footnote w:type="continuationNotice" w:id="1">
    <w:p w14:paraId="6B7B1971" w14:textId="77777777" w:rsidR="00041F08" w:rsidRDefault="00041F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800" w:type="dxa"/>
      <w:tblBorders>
        <w:top w:val="none" w:sz="0" w:space="0" w:color="auto"/>
        <w:left w:val="none" w:sz="0" w:space="0" w:color="auto"/>
        <w:bottom w:val="single" w:sz="36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0800"/>
    </w:tblGrid>
    <w:tr w:rsidR="007777B4" w:rsidRPr="0057786F" w14:paraId="33341C67" w14:textId="77777777" w:rsidTr="00E6668E">
      <w:trPr>
        <w:trHeight w:val="724"/>
      </w:trPr>
      <w:tc>
        <w:tcPr>
          <w:tcW w:w="10800" w:type="dxa"/>
          <w:tcMar>
            <w:left w:w="0" w:type="dxa"/>
            <w:right w:w="115" w:type="dxa"/>
          </w:tcMar>
          <w:vAlign w:val="center"/>
        </w:tcPr>
        <w:p w14:paraId="329903D0" w14:textId="77777777" w:rsidR="007777B4" w:rsidRPr="0057786F" w:rsidRDefault="007777B4" w:rsidP="007777B4">
          <w:pPr>
            <w:pStyle w:val="Header"/>
            <w:rPr>
              <w:sz w:val="18"/>
              <w:szCs w:val="18"/>
            </w:rPr>
          </w:pPr>
          <w:r>
            <w:rPr>
              <w:rFonts w:ascii="Arial" w:hAnsi="Arial" w:cs="Arial"/>
            </w:rPr>
            <w:t>Title of Document</w:t>
          </w:r>
        </w:p>
      </w:tc>
    </w:tr>
  </w:tbl>
  <w:p w14:paraId="71326D16" w14:textId="77777777" w:rsidR="007777B4" w:rsidRPr="007777B4" w:rsidRDefault="007777B4" w:rsidP="007777B4">
    <w:pPr>
      <w:pStyle w:val="Header"/>
      <w:rPr>
        <w:sz w:val="10"/>
        <w:szCs w:val="10"/>
      </w:rPr>
    </w:pPr>
  </w:p>
  <w:p w14:paraId="7D6C0384" w14:textId="77777777" w:rsidR="007A0381" w:rsidRDefault="007A0381"/>
  <w:p w14:paraId="6AACE4D6" w14:textId="77777777" w:rsidR="007A0381" w:rsidRDefault="007A038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800" w:type="dxa"/>
      <w:tblBorders>
        <w:top w:val="none" w:sz="0" w:space="0" w:color="auto"/>
        <w:left w:val="none" w:sz="0" w:space="0" w:color="auto"/>
        <w:bottom w:val="single" w:sz="36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0800"/>
    </w:tblGrid>
    <w:tr w:rsidR="00B84465" w:rsidRPr="0057786F" w14:paraId="4DAFCFA8" w14:textId="77777777" w:rsidTr="009D3AE7">
      <w:trPr>
        <w:trHeight w:val="576"/>
      </w:trPr>
      <w:tc>
        <w:tcPr>
          <w:tcW w:w="10800" w:type="dxa"/>
          <w:tcMar>
            <w:left w:w="115" w:type="dxa"/>
            <w:right w:w="0" w:type="dxa"/>
          </w:tcMar>
          <w:vAlign w:val="center"/>
        </w:tcPr>
        <w:p w14:paraId="494741B0" w14:textId="36DA70A1" w:rsidR="00B84465" w:rsidRPr="0057786F" w:rsidRDefault="00B84465" w:rsidP="007777B4">
          <w:pPr>
            <w:pStyle w:val="Header"/>
            <w:jc w:val="right"/>
            <w:rPr>
              <w:sz w:val="18"/>
              <w:szCs w:val="18"/>
            </w:rPr>
          </w:pPr>
          <w:r>
            <w:rPr>
              <w:rFonts w:ascii="Arial" w:hAnsi="Arial" w:cs="Arial"/>
            </w:rPr>
            <w:t>Ti</w:t>
          </w:r>
          <w:r w:rsidR="00C52043">
            <w:rPr>
              <w:rFonts w:ascii="Arial" w:hAnsi="Arial" w:cs="Arial"/>
            </w:rPr>
            <w:t xml:space="preserve">er </w:t>
          </w:r>
          <w:r w:rsidR="00D479BD">
            <w:rPr>
              <w:rFonts w:ascii="Arial" w:hAnsi="Arial" w:cs="Arial"/>
            </w:rPr>
            <w:t>2</w:t>
          </w:r>
          <w:r w:rsidR="00C52043">
            <w:rPr>
              <w:rFonts w:ascii="Arial" w:hAnsi="Arial" w:cs="Arial"/>
            </w:rPr>
            <w:t xml:space="preserve"> Problem Solving Worksheet</w:t>
          </w:r>
        </w:p>
      </w:tc>
    </w:tr>
  </w:tbl>
  <w:p w14:paraId="6CBE4E40" w14:textId="77777777" w:rsidR="00B84465" w:rsidRPr="00B84465" w:rsidRDefault="00B84465" w:rsidP="00B84465">
    <w:pPr>
      <w:pStyle w:val="Header"/>
      <w:rPr>
        <w:rFonts w:ascii="Arial" w:hAnsi="Arial" w:cs="Arial"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800" w:type="dxa"/>
      <w:tblBorders>
        <w:top w:val="none" w:sz="0" w:space="0" w:color="auto"/>
        <w:left w:val="none" w:sz="0" w:space="0" w:color="auto"/>
        <w:bottom w:val="single" w:sz="36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910"/>
      <w:gridCol w:w="1890"/>
    </w:tblGrid>
    <w:tr w:rsidR="007D1527" w:rsidRPr="0057786F" w14:paraId="78B14A70" w14:textId="77777777" w:rsidTr="00E6668E">
      <w:trPr>
        <w:trHeight w:val="990"/>
      </w:trPr>
      <w:tc>
        <w:tcPr>
          <w:tcW w:w="8910" w:type="dxa"/>
          <w:tcMar>
            <w:left w:w="0" w:type="dxa"/>
            <w:right w:w="115" w:type="dxa"/>
          </w:tcMar>
          <w:vAlign w:val="center"/>
        </w:tcPr>
        <w:p w14:paraId="01D1C0B8" w14:textId="6275BA27" w:rsidR="007D1527" w:rsidRPr="0057786F" w:rsidRDefault="001E07F7" w:rsidP="007D1527">
          <w:pPr>
            <w:pStyle w:val="Header"/>
            <w:rPr>
              <w:sz w:val="18"/>
              <w:szCs w:val="18"/>
            </w:rPr>
          </w:pPr>
          <w:r w:rsidRPr="001E07F7">
            <w:rPr>
              <w:rFonts w:ascii="Arial Narrow" w:hAnsi="Arial Narrow"/>
              <w:b/>
              <w:bCs/>
              <w:sz w:val="36"/>
              <w:szCs w:val="36"/>
            </w:rPr>
            <w:t xml:space="preserve">Tier </w:t>
          </w:r>
          <w:r w:rsidR="00D479BD">
            <w:rPr>
              <w:rFonts w:ascii="Arial Narrow" w:hAnsi="Arial Narrow"/>
              <w:b/>
              <w:bCs/>
              <w:sz w:val="36"/>
              <w:szCs w:val="36"/>
            </w:rPr>
            <w:t>2</w:t>
          </w:r>
          <w:r w:rsidRPr="001E07F7">
            <w:rPr>
              <w:rFonts w:ascii="Arial Narrow" w:hAnsi="Arial Narrow"/>
              <w:b/>
              <w:bCs/>
              <w:sz w:val="36"/>
              <w:szCs w:val="36"/>
            </w:rPr>
            <w:t xml:space="preserve"> Problem Solving Worksheet</w:t>
          </w:r>
        </w:p>
      </w:tc>
      <w:tc>
        <w:tcPr>
          <w:tcW w:w="1890" w:type="dxa"/>
          <w:vAlign w:val="center"/>
        </w:tcPr>
        <w:p w14:paraId="66DAF336" w14:textId="77777777" w:rsidR="007D1527" w:rsidRPr="0057786F" w:rsidRDefault="007D1527" w:rsidP="007D1527">
          <w:pPr>
            <w:pStyle w:val="Header"/>
            <w:jc w:val="right"/>
            <w:rPr>
              <w:sz w:val="18"/>
              <w:szCs w:val="18"/>
            </w:rPr>
          </w:pPr>
          <w:r w:rsidRPr="0057786F">
            <w:rPr>
              <w:noProof/>
              <w:sz w:val="18"/>
              <w:szCs w:val="18"/>
            </w:rPr>
            <w:drawing>
              <wp:inline distT="0" distB="0" distL="0" distR="0" wp14:anchorId="00FD8F6A" wp14:editId="1A7379A0">
                <wp:extent cx="889297" cy="574338"/>
                <wp:effectExtent l="0" t="0" r="0" b="0"/>
                <wp:docPr id="1543667097" name="Picture 1543667097" descr="PS/RtI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PS/RtI Logo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8543" cy="5867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481AA24" w14:textId="77777777" w:rsidR="00CB4189" w:rsidRPr="007D1527" w:rsidRDefault="00CB4189">
    <w:pPr>
      <w:pStyle w:val="Header"/>
      <w:rPr>
        <w:sz w:val="10"/>
        <w:szCs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4229" w:type="dxa"/>
      <w:tblInd w:w="180" w:type="dxa"/>
      <w:tblBorders>
        <w:top w:val="none" w:sz="0" w:space="0" w:color="auto"/>
        <w:left w:val="none" w:sz="0" w:space="0" w:color="auto"/>
        <w:bottom w:val="single" w:sz="36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229"/>
    </w:tblGrid>
    <w:tr w:rsidR="007A7864" w:rsidRPr="0057786F" w14:paraId="13E86243" w14:textId="77777777" w:rsidTr="00B567C7">
      <w:trPr>
        <w:trHeight w:val="576"/>
      </w:trPr>
      <w:tc>
        <w:tcPr>
          <w:tcW w:w="14229" w:type="dxa"/>
          <w:tcMar>
            <w:left w:w="115" w:type="dxa"/>
            <w:right w:w="0" w:type="dxa"/>
          </w:tcMar>
          <w:vAlign w:val="center"/>
        </w:tcPr>
        <w:p w14:paraId="26FEB166" w14:textId="1E079CA6" w:rsidR="007A7864" w:rsidRPr="0057786F" w:rsidRDefault="007A7864" w:rsidP="007A7864">
          <w:pPr>
            <w:pStyle w:val="Header"/>
            <w:jc w:val="right"/>
            <w:rPr>
              <w:sz w:val="18"/>
              <w:szCs w:val="18"/>
            </w:rPr>
          </w:pPr>
          <w:r>
            <w:rPr>
              <w:rFonts w:ascii="Arial" w:hAnsi="Arial" w:cs="Arial"/>
            </w:rPr>
            <w:t xml:space="preserve">Tier </w:t>
          </w:r>
          <w:r w:rsidR="00D479BD">
            <w:rPr>
              <w:rFonts w:ascii="Arial" w:hAnsi="Arial" w:cs="Arial"/>
            </w:rPr>
            <w:t>2</w:t>
          </w:r>
          <w:r>
            <w:rPr>
              <w:rFonts w:ascii="Arial" w:hAnsi="Arial" w:cs="Arial"/>
            </w:rPr>
            <w:t xml:space="preserve"> Problem Solving Worksheet</w:t>
          </w:r>
        </w:p>
      </w:tc>
    </w:tr>
  </w:tbl>
  <w:p w14:paraId="4A484F46" w14:textId="77777777" w:rsidR="007A7864" w:rsidRPr="007D1527" w:rsidRDefault="007A7864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30"/>
  <w:proofState w:spelling="clean" w:grammar="clean"/>
  <w:attachedTemplate r:id="rId1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A4F"/>
    <w:rsid w:val="000037F1"/>
    <w:rsid w:val="00011FEC"/>
    <w:rsid w:val="000333FC"/>
    <w:rsid w:val="00041E3C"/>
    <w:rsid w:val="00041F08"/>
    <w:rsid w:val="00047438"/>
    <w:rsid w:val="00050351"/>
    <w:rsid w:val="00081034"/>
    <w:rsid w:val="00084986"/>
    <w:rsid w:val="0008584A"/>
    <w:rsid w:val="00085EB8"/>
    <w:rsid w:val="000C4D38"/>
    <w:rsid w:val="000E7B1B"/>
    <w:rsid w:val="001021CE"/>
    <w:rsid w:val="001559CB"/>
    <w:rsid w:val="0016586B"/>
    <w:rsid w:val="0017109F"/>
    <w:rsid w:val="00175243"/>
    <w:rsid w:val="00176265"/>
    <w:rsid w:val="001854C1"/>
    <w:rsid w:val="001A754A"/>
    <w:rsid w:val="001B0E67"/>
    <w:rsid w:val="001E07F7"/>
    <w:rsid w:val="001E78B2"/>
    <w:rsid w:val="00231ADC"/>
    <w:rsid w:val="00275F87"/>
    <w:rsid w:val="00285FC6"/>
    <w:rsid w:val="0029408A"/>
    <w:rsid w:val="002953E7"/>
    <w:rsid w:val="00315963"/>
    <w:rsid w:val="003378CA"/>
    <w:rsid w:val="00353657"/>
    <w:rsid w:val="003871F3"/>
    <w:rsid w:val="003A6443"/>
    <w:rsid w:val="003A69D0"/>
    <w:rsid w:val="003C3AB1"/>
    <w:rsid w:val="003E4A22"/>
    <w:rsid w:val="003F59A7"/>
    <w:rsid w:val="00420B5A"/>
    <w:rsid w:val="0042536A"/>
    <w:rsid w:val="00427495"/>
    <w:rsid w:val="00475078"/>
    <w:rsid w:val="004B282A"/>
    <w:rsid w:val="004D0A98"/>
    <w:rsid w:val="004E40A0"/>
    <w:rsid w:val="004E7D07"/>
    <w:rsid w:val="00500537"/>
    <w:rsid w:val="00513102"/>
    <w:rsid w:val="005174CA"/>
    <w:rsid w:val="005561AB"/>
    <w:rsid w:val="00556952"/>
    <w:rsid w:val="0056417F"/>
    <w:rsid w:val="00567C29"/>
    <w:rsid w:val="00581964"/>
    <w:rsid w:val="00590C74"/>
    <w:rsid w:val="005A2AF7"/>
    <w:rsid w:val="005B54BD"/>
    <w:rsid w:val="005B7699"/>
    <w:rsid w:val="005C4463"/>
    <w:rsid w:val="005C53EC"/>
    <w:rsid w:val="005D3E60"/>
    <w:rsid w:val="005D533C"/>
    <w:rsid w:val="00613985"/>
    <w:rsid w:val="00620CD1"/>
    <w:rsid w:val="00654D3D"/>
    <w:rsid w:val="00671BF0"/>
    <w:rsid w:val="00687799"/>
    <w:rsid w:val="00690079"/>
    <w:rsid w:val="0069252E"/>
    <w:rsid w:val="006C0918"/>
    <w:rsid w:val="006C2130"/>
    <w:rsid w:val="006D6A72"/>
    <w:rsid w:val="006F1D2B"/>
    <w:rsid w:val="00743657"/>
    <w:rsid w:val="007753D6"/>
    <w:rsid w:val="007777B4"/>
    <w:rsid w:val="00787A4F"/>
    <w:rsid w:val="007A0381"/>
    <w:rsid w:val="007A07A0"/>
    <w:rsid w:val="007A3D8F"/>
    <w:rsid w:val="007A7864"/>
    <w:rsid w:val="007D1527"/>
    <w:rsid w:val="007F1312"/>
    <w:rsid w:val="00803F99"/>
    <w:rsid w:val="00815D22"/>
    <w:rsid w:val="008169B0"/>
    <w:rsid w:val="0083030C"/>
    <w:rsid w:val="0083108A"/>
    <w:rsid w:val="0084560D"/>
    <w:rsid w:val="0086156E"/>
    <w:rsid w:val="00866E8B"/>
    <w:rsid w:val="0087592B"/>
    <w:rsid w:val="00890C1F"/>
    <w:rsid w:val="00897E72"/>
    <w:rsid w:val="009079AE"/>
    <w:rsid w:val="00942592"/>
    <w:rsid w:val="00942EBF"/>
    <w:rsid w:val="00944A47"/>
    <w:rsid w:val="00962E83"/>
    <w:rsid w:val="00983BA4"/>
    <w:rsid w:val="009908B9"/>
    <w:rsid w:val="009A0E3E"/>
    <w:rsid w:val="009B52EA"/>
    <w:rsid w:val="009C1BCC"/>
    <w:rsid w:val="009C1E9E"/>
    <w:rsid w:val="009C3930"/>
    <w:rsid w:val="009C43E8"/>
    <w:rsid w:val="009D3AE7"/>
    <w:rsid w:val="009D5C34"/>
    <w:rsid w:val="009F1EF3"/>
    <w:rsid w:val="009F37A5"/>
    <w:rsid w:val="009F4CB3"/>
    <w:rsid w:val="00A051F1"/>
    <w:rsid w:val="00A24785"/>
    <w:rsid w:val="00A42D72"/>
    <w:rsid w:val="00A77E85"/>
    <w:rsid w:val="00A94E0A"/>
    <w:rsid w:val="00AB71D8"/>
    <w:rsid w:val="00AE21CC"/>
    <w:rsid w:val="00B237AA"/>
    <w:rsid w:val="00B36C3F"/>
    <w:rsid w:val="00B42982"/>
    <w:rsid w:val="00B440CB"/>
    <w:rsid w:val="00B567C7"/>
    <w:rsid w:val="00B71556"/>
    <w:rsid w:val="00B84465"/>
    <w:rsid w:val="00B85767"/>
    <w:rsid w:val="00B96D5D"/>
    <w:rsid w:val="00BD2C8E"/>
    <w:rsid w:val="00BD338F"/>
    <w:rsid w:val="00BE54A5"/>
    <w:rsid w:val="00BF7DBE"/>
    <w:rsid w:val="00C46C9B"/>
    <w:rsid w:val="00C52043"/>
    <w:rsid w:val="00C7231B"/>
    <w:rsid w:val="00C85B54"/>
    <w:rsid w:val="00C9053A"/>
    <w:rsid w:val="00C95B6A"/>
    <w:rsid w:val="00CA2423"/>
    <w:rsid w:val="00CB3247"/>
    <w:rsid w:val="00CB4189"/>
    <w:rsid w:val="00CB48C6"/>
    <w:rsid w:val="00CD22BC"/>
    <w:rsid w:val="00CD36C9"/>
    <w:rsid w:val="00D03242"/>
    <w:rsid w:val="00D0474A"/>
    <w:rsid w:val="00D23C78"/>
    <w:rsid w:val="00D304F0"/>
    <w:rsid w:val="00D45ADA"/>
    <w:rsid w:val="00D479BD"/>
    <w:rsid w:val="00D64851"/>
    <w:rsid w:val="00D72277"/>
    <w:rsid w:val="00D75E4E"/>
    <w:rsid w:val="00D80EC5"/>
    <w:rsid w:val="00D905B1"/>
    <w:rsid w:val="00E369A1"/>
    <w:rsid w:val="00E52DC1"/>
    <w:rsid w:val="00E554DB"/>
    <w:rsid w:val="00E55B97"/>
    <w:rsid w:val="00E6668E"/>
    <w:rsid w:val="00E87FA3"/>
    <w:rsid w:val="00E97A4E"/>
    <w:rsid w:val="00EA0693"/>
    <w:rsid w:val="00EB28C2"/>
    <w:rsid w:val="00ED07B2"/>
    <w:rsid w:val="00EF5250"/>
    <w:rsid w:val="00F204DF"/>
    <w:rsid w:val="00F2352B"/>
    <w:rsid w:val="00F366C5"/>
    <w:rsid w:val="00F817E0"/>
    <w:rsid w:val="00FC4494"/>
    <w:rsid w:val="00FF196C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AF2012"/>
  <w15:chartTrackingRefBased/>
  <w15:docId w15:val="{F3A46191-6A77-724D-A3F7-DE17620A8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7F7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41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4189"/>
  </w:style>
  <w:style w:type="paragraph" w:styleId="Footer">
    <w:name w:val="footer"/>
    <w:basedOn w:val="Normal"/>
    <w:link w:val="FooterChar"/>
    <w:uiPriority w:val="99"/>
    <w:unhideWhenUsed/>
    <w:rsid w:val="00CB41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4189"/>
  </w:style>
  <w:style w:type="table" w:styleId="TableGrid">
    <w:name w:val="Table Grid"/>
    <w:basedOn w:val="TableNormal"/>
    <w:uiPriority w:val="59"/>
    <w:rsid w:val="00CB4189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CB4189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EA0693"/>
  </w:style>
  <w:style w:type="table" w:customStyle="1" w:styleId="TableGrid1">
    <w:name w:val="Table Grid1"/>
    <w:basedOn w:val="TableNormal"/>
    <w:next w:val="TableGrid"/>
    <w:uiPriority w:val="59"/>
    <w:rsid w:val="009D3AE7"/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floridarti.usf.edu" TargetMode="External"/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lissayount/Library/CloudStorage/OneDrive-UniversityofSouthFlorida/USF/Project%20Templates/PS_RtI%20Portrait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B17E627A18B64089E82DE8B0A008E6" ma:contentTypeVersion="4" ma:contentTypeDescription="Create a new document." ma:contentTypeScope="" ma:versionID="405bdd1ba2e7990e10005b329b70a725">
  <xsd:schema xmlns:xsd="http://www.w3.org/2001/XMLSchema" xmlns:xs="http://www.w3.org/2001/XMLSchema" xmlns:p="http://schemas.microsoft.com/office/2006/metadata/properties" xmlns:ns2="10b8d560-62fd-4a93-91bc-0015ffd36e7f" targetNamespace="http://schemas.microsoft.com/office/2006/metadata/properties" ma:root="true" ma:fieldsID="3c1caf2580b3be636143184ae33c263a" ns2:_="">
    <xsd:import namespace="10b8d560-62fd-4a93-91bc-0015ffd36e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8d560-62fd-4a93-91bc-0015ffd36e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4CEE0E-2152-4D51-9134-34AD17154E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b8d560-62fd-4a93-91bc-0015ffd36e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ACD97B-6365-7943-B19A-113FF935D0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7C8BB91-E43D-4EF0-9908-589406D015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149BD8-72DD-4135-9643-ADDB2EC6446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PS_RtI PortraitTemplate.dotx</Template>
  <TotalTime>8</TotalTime>
  <Pages>3</Pages>
  <Words>597</Words>
  <Characters>3405</Characters>
  <Application>Microsoft Office Word</Application>
  <DocSecurity>2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Florida</Company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Yount</dc:creator>
  <cp:keywords/>
  <dc:description/>
  <cp:lastModifiedBy>Judith Hyde</cp:lastModifiedBy>
  <cp:revision>3</cp:revision>
  <cp:lastPrinted>2025-01-31T20:41:00Z</cp:lastPrinted>
  <dcterms:created xsi:type="dcterms:W3CDTF">2025-02-27T20:16:00Z</dcterms:created>
  <dcterms:modified xsi:type="dcterms:W3CDTF">2025-02-27T20:23:00Z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0x01010060B17E627A18B64089E82DE8B0A008E6</vt:lpwstr>
  </property>
  <property fmtid="{D5CDD505-2E9C-101B-9397-08002B2CF9AE}" pid="3" name="MediaServiceImageTags">
    <vt:lpwstr/>
  </property>
</Properties>
</file>